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6160" w14:textId="69345C24" w:rsidR="00546CEE" w:rsidRPr="008F241B" w:rsidRDefault="00A80DC9" w:rsidP="00BB7326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8F241B">
        <w:rPr>
          <w:rFonts w:ascii="Arial" w:hAnsi="Arial" w:cs="Arial"/>
          <w:b/>
          <w:bCs/>
          <w:sz w:val="52"/>
          <w:szCs w:val="52"/>
        </w:rPr>
        <w:t>ROZPOČET</w:t>
      </w:r>
      <w:r w:rsidR="00546CEE" w:rsidRPr="008F241B">
        <w:rPr>
          <w:rFonts w:ascii="Arial" w:hAnsi="Arial" w:cs="Arial"/>
          <w:b/>
          <w:bCs/>
          <w:sz w:val="52"/>
          <w:szCs w:val="52"/>
        </w:rPr>
        <w:t xml:space="preserve"> PROJEKT</w:t>
      </w:r>
      <w:r w:rsidRPr="008F241B">
        <w:rPr>
          <w:rFonts w:ascii="Arial" w:hAnsi="Arial" w:cs="Arial"/>
          <w:b/>
          <w:bCs/>
          <w:sz w:val="52"/>
          <w:szCs w:val="52"/>
        </w:rPr>
        <w:t>U</w:t>
      </w:r>
    </w:p>
    <w:p w14:paraId="64595946" w14:textId="77777777" w:rsidR="005968E3" w:rsidRPr="001F4BD8" w:rsidRDefault="00447305" w:rsidP="00BB7326">
      <w:pPr>
        <w:jc w:val="center"/>
        <w:rPr>
          <w:rFonts w:ascii="Arial" w:hAnsi="Arial" w:cs="Arial"/>
          <w:sz w:val="22"/>
          <w:szCs w:val="22"/>
        </w:rPr>
      </w:pPr>
      <w:r w:rsidRPr="001F4BD8">
        <w:rPr>
          <w:rFonts w:ascii="Arial" w:hAnsi="Arial" w:cs="Arial"/>
          <w:sz w:val="22"/>
          <w:szCs w:val="22"/>
        </w:rPr>
        <w:t xml:space="preserve">Příloha k žádosti o poskytnutí nadačního příspěvku </w:t>
      </w:r>
    </w:p>
    <w:p w14:paraId="65F880FB" w14:textId="5F61971C" w:rsidR="00546CEE" w:rsidRDefault="00447305" w:rsidP="00735E27">
      <w:pPr>
        <w:jc w:val="center"/>
        <w:rPr>
          <w:rFonts w:ascii="Arial" w:hAnsi="Arial" w:cs="Arial"/>
          <w:sz w:val="22"/>
          <w:szCs w:val="22"/>
        </w:rPr>
      </w:pPr>
      <w:r w:rsidRPr="001F4BD8">
        <w:rPr>
          <w:rFonts w:ascii="Arial" w:hAnsi="Arial" w:cs="Arial"/>
          <w:sz w:val="22"/>
          <w:szCs w:val="22"/>
        </w:rPr>
        <w:t>z Programu podpory hasičských jednotek a sborů CSG NADAČNÍHO FONDU</w:t>
      </w:r>
      <w:r w:rsidR="005968E3" w:rsidRPr="001F4BD8">
        <w:rPr>
          <w:rFonts w:ascii="Arial" w:hAnsi="Arial" w:cs="Arial"/>
          <w:sz w:val="22"/>
          <w:szCs w:val="22"/>
        </w:rPr>
        <w:t xml:space="preserve"> v roce 2025</w:t>
      </w:r>
      <w:r w:rsidR="0015758A">
        <w:rPr>
          <w:rFonts w:ascii="Arial" w:hAnsi="Arial" w:cs="Arial"/>
          <w:sz w:val="22"/>
          <w:szCs w:val="22"/>
        </w:rPr>
        <w:t>.</w:t>
      </w:r>
    </w:p>
    <w:p w14:paraId="7CDA0B29" w14:textId="77777777" w:rsidR="00E306A8" w:rsidRDefault="00E306A8" w:rsidP="00735E27">
      <w:pPr>
        <w:jc w:val="center"/>
        <w:rPr>
          <w:rFonts w:ascii="Arial" w:hAnsi="Arial" w:cs="Arial"/>
          <w:sz w:val="22"/>
          <w:szCs w:val="22"/>
        </w:rPr>
      </w:pPr>
    </w:p>
    <w:p w14:paraId="0E1D0DF2" w14:textId="538D5067" w:rsidR="00E306A8" w:rsidRPr="00601235" w:rsidRDefault="00E306A8" w:rsidP="00E306A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ŽADATEL O NADAČNÍ PŘÍSPĚVEK</w:t>
      </w:r>
    </w:p>
    <w:p w14:paraId="7E8F949D" w14:textId="7D22C68A" w:rsidR="00E306A8" w:rsidRDefault="00EC07B4" w:rsidP="00E306A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Vyplňte údaje o žadateli</w:t>
      </w:r>
      <w:r w:rsidR="00F85948">
        <w:rPr>
          <w:rFonts w:ascii="Arial" w:hAnsi="Arial" w:cs="Arial"/>
          <w:sz w:val="22"/>
          <w:szCs w:val="22"/>
        </w:rPr>
        <w:t xml:space="preserve"> a projektu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single" w:sz="8" w:space="0" w:color="1979FF"/>
          <w:left w:val="single" w:sz="8" w:space="0" w:color="1979FF"/>
          <w:bottom w:val="single" w:sz="8" w:space="0" w:color="1979FF"/>
          <w:right w:val="single" w:sz="8" w:space="0" w:color="1979FF"/>
          <w:insideH w:val="single" w:sz="8" w:space="0" w:color="1979FF"/>
          <w:insideV w:val="single" w:sz="8" w:space="0" w:color="1979FF"/>
        </w:tblBorders>
        <w:tblLook w:val="04A0" w:firstRow="1" w:lastRow="0" w:firstColumn="1" w:lastColumn="0" w:noHBand="0" w:noVBand="1"/>
      </w:tblPr>
      <w:tblGrid>
        <w:gridCol w:w="2122"/>
        <w:gridCol w:w="7284"/>
      </w:tblGrid>
      <w:tr w:rsidR="00546CEE" w14:paraId="18DDF7D8" w14:textId="77777777" w:rsidTr="00ED3DDA">
        <w:trPr>
          <w:trHeight w:val="459"/>
        </w:trPr>
        <w:tc>
          <w:tcPr>
            <w:tcW w:w="2122" w:type="dxa"/>
            <w:vAlign w:val="center"/>
          </w:tcPr>
          <w:p w14:paraId="0979069D" w14:textId="77777777" w:rsidR="00546CEE" w:rsidRPr="000037C4" w:rsidRDefault="00546CEE" w:rsidP="000E7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37C4"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7284" w:type="dxa"/>
            <w:vAlign w:val="center"/>
          </w:tcPr>
          <w:p w14:paraId="02FF57F5" w14:textId="77777777" w:rsidR="00546CEE" w:rsidRPr="003F42A3" w:rsidRDefault="00546CEE" w:rsidP="00ED3DD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46CEE" w14:paraId="3A5DE266" w14:textId="77777777" w:rsidTr="00766AD0">
        <w:trPr>
          <w:trHeight w:val="459"/>
        </w:trPr>
        <w:tc>
          <w:tcPr>
            <w:tcW w:w="2122" w:type="dxa"/>
            <w:vAlign w:val="center"/>
          </w:tcPr>
          <w:p w14:paraId="1679E8E6" w14:textId="77777777" w:rsidR="00546CEE" w:rsidRPr="000037C4" w:rsidRDefault="00546CEE" w:rsidP="00BA2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37C4">
              <w:rPr>
                <w:rFonts w:ascii="Arial" w:hAnsi="Arial" w:cs="Arial"/>
                <w:b/>
                <w:bCs/>
                <w:sz w:val="22"/>
                <w:szCs w:val="22"/>
              </w:rPr>
              <w:t>Název žadatele:</w:t>
            </w:r>
          </w:p>
        </w:tc>
        <w:tc>
          <w:tcPr>
            <w:tcW w:w="7284" w:type="dxa"/>
          </w:tcPr>
          <w:p w14:paraId="5DE87859" w14:textId="77777777" w:rsidR="00546CEE" w:rsidRPr="003F42A3" w:rsidRDefault="00546CEE" w:rsidP="00D60B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46CEE" w14:paraId="4CFE2B6D" w14:textId="77777777" w:rsidTr="00766AD0">
        <w:trPr>
          <w:trHeight w:val="444"/>
        </w:trPr>
        <w:tc>
          <w:tcPr>
            <w:tcW w:w="2122" w:type="dxa"/>
            <w:vAlign w:val="center"/>
          </w:tcPr>
          <w:p w14:paraId="3EC32464" w14:textId="02B45DD9" w:rsidR="00546CEE" w:rsidRPr="000037C4" w:rsidRDefault="00546CEE" w:rsidP="00BA2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37C4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C95AF4" w:rsidRPr="000037C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C87C60" w:rsidRPr="00003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žadatele</w:t>
            </w:r>
            <w:r w:rsidRPr="000037C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84" w:type="dxa"/>
          </w:tcPr>
          <w:p w14:paraId="5F57F927" w14:textId="77777777" w:rsidR="00546CEE" w:rsidRPr="003F42A3" w:rsidRDefault="00546CEE" w:rsidP="00D60B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1F1" w14:paraId="4C9F7221" w14:textId="77777777" w:rsidTr="00766AD0">
        <w:trPr>
          <w:trHeight w:val="444"/>
        </w:trPr>
        <w:tc>
          <w:tcPr>
            <w:tcW w:w="2122" w:type="dxa"/>
            <w:vAlign w:val="center"/>
          </w:tcPr>
          <w:p w14:paraId="0182B286" w14:textId="48504D93" w:rsidR="00EC41F1" w:rsidRPr="000037C4" w:rsidRDefault="00A459A4" w:rsidP="00BA2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37C4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r w:rsidR="00336D69" w:rsidRPr="00003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příjmení a funkce osoby, </w:t>
            </w:r>
            <w:r w:rsidR="00AB4C6F" w:rsidRPr="000037C4">
              <w:rPr>
                <w:rFonts w:ascii="Arial" w:hAnsi="Arial" w:cs="Arial"/>
                <w:b/>
                <w:bCs/>
                <w:sz w:val="22"/>
                <w:szCs w:val="22"/>
              </w:rPr>
              <w:t>jednající</w:t>
            </w:r>
            <w:r w:rsidR="00336D69" w:rsidRPr="00003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žadatele</w:t>
            </w:r>
          </w:p>
        </w:tc>
        <w:tc>
          <w:tcPr>
            <w:tcW w:w="7284" w:type="dxa"/>
          </w:tcPr>
          <w:p w14:paraId="0E07644C" w14:textId="1C0C7D2D" w:rsidR="00EC41F1" w:rsidRPr="003F42A3" w:rsidRDefault="00EC41F1" w:rsidP="00D60B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1F1" w14:paraId="0BE1CC9F" w14:textId="77777777" w:rsidTr="00766AD0">
        <w:trPr>
          <w:trHeight w:val="444"/>
        </w:trPr>
        <w:tc>
          <w:tcPr>
            <w:tcW w:w="2122" w:type="dxa"/>
            <w:vAlign w:val="center"/>
          </w:tcPr>
          <w:p w14:paraId="01520460" w14:textId="73C5734E" w:rsidR="00EC41F1" w:rsidRPr="000037C4" w:rsidRDefault="00D618C2" w:rsidP="00BA2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37C4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 w:rsidR="00C00505" w:rsidRPr="000037C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84" w:type="dxa"/>
          </w:tcPr>
          <w:p w14:paraId="427E8C86" w14:textId="77777777" w:rsidR="00EC41F1" w:rsidRPr="003F42A3" w:rsidRDefault="00EC41F1" w:rsidP="00D60B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1F1" w14:paraId="5760FAC0" w14:textId="77777777" w:rsidTr="00766AD0">
        <w:trPr>
          <w:trHeight w:val="444"/>
        </w:trPr>
        <w:tc>
          <w:tcPr>
            <w:tcW w:w="2122" w:type="dxa"/>
            <w:vAlign w:val="center"/>
          </w:tcPr>
          <w:p w14:paraId="63DB274B" w14:textId="5E440D77" w:rsidR="00EC41F1" w:rsidRPr="000037C4" w:rsidRDefault="00D618C2" w:rsidP="00BA2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37C4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r w:rsidR="00C00505" w:rsidRPr="000037C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84" w:type="dxa"/>
          </w:tcPr>
          <w:p w14:paraId="697F6560" w14:textId="77777777" w:rsidR="00EC41F1" w:rsidRPr="003F42A3" w:rsidRDefault="00EC41F1" w:rsidP="00D60B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4DD4E1C5" w14:textId="77777777" w:rsidR="00546CEE" w:rsidRDefault="00546CEE" w:rsidP="00546CEE">
      <w:pPr>
        <w:rPr>
          <w:rFonts w:ascii="Arial" w:hAnsi="Arial" w:cs="Arial"/>
          <w:sz w:val="22"/>
          <w:szCs w:val="22"/>
        </w:rPr>
      </w:pPr>
    </w:p>
    <w:p w14:paraId="3FC027FA" w14:textId="77777777" w:rsidR="00A4607F" w:rsidRDefault="00A4607F" w:rsidP="008F241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A0A2C8A" w14:textId="77777777" w:rsidR="00A4607F" w:rsidRDefault="00A4607F" w:rsidP="008F241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74D000" w14:textId="77777777" w:rsidR="00A4607F" w:rsidRDefault="00A4607F" w:rsidP="008F241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117F806" w14:textId="77777777" w:rsidR="00A4607F" w:rsidRDefault="00A4607F" w:rsidP="008F241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9586428" w14:textId="77777777" w:rsidR="00A4607F" w:rsidRDefault="00A4607F" w:rsidP="008F241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5B336D7" w14:textId="77777777" w:rsidR="00A4607F" w:rsidRPr="00D303F0" w:rsidRDefault="00A4607F" w:rsidP="008F241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25CB82" w14:textId="48BD6B66" w:rsidR="005F4FCB" w:rsidRDefault="00D11B6D" w:rsidP="00FB6E6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>POLOŽKOVÝ ROZPOČET</w:t>
      </w:r>
    </w:p>
    <w:p w14:paraId="236A2746" w14:textId="2371EC06" w:rsidR="000E6C9C" w:rsidRPr="000E6C9C" w:rsidRDefault="003F015D" w:rsidP="003F01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Náklady uvádějte v Kč, včetně DPH. </w:t>
      </w:r>
      <w:r w:rsidR="000E6C9C" w:rsidRPr="000E6C9C">
        <w:rPr>
          <w:rFonts w:ascii="Arial" w:hAnsi="Arial" w:cs="Arial"/>
          <w:sz w:val="22"/>
          <w:szCs w:val="22"/>
        </w:rPr>
        <w:t>V případě potřeby přidejte do tabulky další řádky.</w:t>
      </w:r>
    </w:p>
    <w:tbl>
      <w:tblPr>
        <w:tblStyle w:val="Svtltabulkasmkou1zvraznn1"/>
        <w:tblW w:w="0" w:type="auto"/>
        <w:tblBorders>
          <w:top w:val="single" w:sz="8" w:space="0" w:color="1979FF"/>
          <w:left w:val="single" w:sz="8" w:space="0" w:color="1979FF"/>
          <w:bottom w:val="single" w:sz="8" w:space="0" w:color="1979FF"/>
          <w:right w:val="single" w:sz="8" w:space="0" w:color="1979FF"/>
          <w:insideH w:val="single" w:sz="8" w:space="0" w:color="1979FF"/>
          <w:insideV w:val="single" w:sz="8" w:space="0" w:color="1979FF"/>
        </w:tblBorders>
        <w:tblLook w:val="04A0" w:firstRow="1" w:lastRow="0" w:firstColumn="1" w:lastColumn="0" w:noHBand="0" w:noVBand="1"/>
      </w:tblPr>
      <w:tblGrid>
        <w:gridCol w:w="2389"/>
        <w:gridCol w:w="2137"/>
        <w:gridCol w:w="2642"/>
        <w:gridCol w:w="2262"/>
      </w:tblGrid>
      <w:tr w:rsidR="001828D7" w14:paraId="1A231B81" w14:textId="77777777" w:rsidTr="79D0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vAlign w:val="center"/>
          </w:tcPr>
          <w:p w14:paraId="49C52697" w14:textId="67337ACB" w:rsidR="001828D7" w:rsidRDefault="00E87B23" w:rsidP="005E51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9D0553B">
              <w:rPr>
                <w:rFonts w:ascii="Arial" w:hAnsi="Arial" w:cs="Arial"/>
                <w:sz w:val="22"/>
                <w:szCs w:val="22"/>
              </w:rPr>
              <w:t>VÝDAJ</w:t>
            </w:r>
            <w:r w:rsidR="005C3531" w:rsidRPr="79D0553B">
              <w:rPr>
                <w:rFonts w:ascii="Arial" w:hAnsi="Arial" w:cs="Arial"/>
                <w:color w:val="1979FF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137" w:type="dxa"/>
            <w:tcBorders>
              <w:bottom w:val="none" w:sz="0" w:space="0" w:color="auto"/>
            </w:tcBorders>
            <w:vAlign w:val="center"/>
          </w:tcPr>
          <w:p w14:paraId="2B663E81" w14:textId="34BC07A1" w:rsidR="001828D7" w:rsidRDefault="00B300CE" w:rsidP="005E5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79D0553B">
              <w:rPr>
                <w:rFonts w:ascii="Arial" w:hAnsi="Arial" w:cs="Arial"/>
                <w:sz w:val="22"/>
                <w:szCs w:val="22"/>
              </w:rPr>
              <w:t>VÝŠE NÁKLADŮ</w:t>
            </w:r>
            <w:r w:rsidR="5816F092" w:rsidRPr="79D0553B">
              <w:rPr>
                <w:rFonts w:ascii="Arial" w:hAnsi="Arial" w:cs="Arial"/>
                <w:sz w:val="22"/>
                <w:szCs w:val="22"/>
              </w:rPr>
              <w:t xml:space="preserve"> ZA POLOŽKU</w:t>
            </w:r>
            <w:r w:rsidRPr="79D0553B">
              <w:rPr>
                <w:rFonts w:ascii="Arial" w:hAnsi="Arial" w:cs="Arial"/>
                <w:sz w:val="22"/>
                <w:szCs w:val="22"/>
              </w:rPr>
              <w:t xml:space="preserve"> CELKEM</w:t>
            </w:r>
            <w:r w:rsidR="00B66BC4" w:rsidRPr="79D0553B">
              <w:rPr>
                <w:rFonts w:ascii="Arial" w:hAnsi="Arial" w:cs="Arial"/>
                <w:color w:val="1979FF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642" w:type="dxa"/>
            <w:tcBorders>
              <w:bottom w:val="none" w:sz="0" w:space="0" w:color="auto"/>
            </w:tcBorders>
            <w:vAlign w:val="center"/>
          </w:tcPr>
          <w:p w14:paraId="0C78B7ED" w14:textId="71530076" w:rsidR="001828D7" w:rsidRPr="009F2B67" w:rsidRDefault="006872B4" w:rsidP="005E5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79D0553B">
              <w:rPr>
                <w:rFonts w:ascii="Arial" w:hAnsi="Arial" w:cs="Arial"/>
                <w:sz w:val="22"/>
                <w:szCs w:val="22"/>
              </w:rPr>
              <w:t>POŽADOVANÁ VÝŠE PŘÍSPĚVKU CSG NADAČNÍHO FONDU</w:t>
            </w:r>
            <w:r w:rsidRPr="79D0553B">
              <w:rPr>
                <w:rFonts w:ascii="Arial" w:hAnsi="Arial" w:cs="Arial"/>
                <w:color w:val="1979FF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262" w:type="dxa"/>
            <w:tcBorders>
              <w:bottom w:val="none" w:sz="0" w:space="0" w:color="auto"/>
            </w:tcBorders>
            <w:vAlign w:val="center"/>
          </w:tcPr>
          <w:p w14:paraId="0E34C981" w14:textId="3E1F92D8" w:rsidR="001828D7" w:rsidRDefault="00341D54" w:rsidP="005E5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79D0553B">
              <w:rPr>
                <w:rFonts w:ascii="Arial" w:hAnsi="Arial" w:cs="Arial"/>
                <w:sz w:val="22"/>
                <w:szCs w:val="22"/>
              </w:rPr>
              <w:t>VÝŠE NÁKLADŮ, HRAZENÝCH Z JINÝCH NEŽ VLASTNÍCH ZDROJŮ</w:t>
            </w:r>
            <w:r w:rsidRPr="79D0553B">
              <w:rPr>
                <w:rFonts w:ascii="Arial" w:hAnsi="Arial" w:cs="Arial"/>
                <w:color w:val="1979FF"/>
                <w:sz w:val="22"/>
                <w:szCs w:val="22"/>
                <w:vertAlign w:val="superscript"/>
              </w:rPr>
              <w:t>4)</w:t>
            </w:r>
          </w:p>
        </w:tc>
      </w:tr>
      <w:tr w:rsidR="001828D7" w14:paraId="693C97DD" w14:textId="77777777" w:rsidTr="79D055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FE2DBD6" w14:textId="6AE6F80D" w:rsidR="001828D7" w:rsidRPr="008A2902" w:rsidRDefault="00E7123A" w:rsidP="005E51FE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A290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položka 1</w:t>
            </w:r>
          </w:p>
        </w:tc>
        <w:tc>
          <w:tcPr>
            <w:tcW w:w="2137" w:type="dxa"/>
            <w:vAlign w:val="center"/>
          </w:tcPr>
          <w:p w14:paraId="4D186E84" w14:textId="77777777" w:rsidR="001828D7" w:rsidRDefault="001828D7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3D54AC9F" w14:textId="77777777" w:rsidR="001828D7" w:rsidRDefault="001828D7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746F3476" w14:textId="77777777" w:rsidR="001828D7" w:rsidRDefault="001828D7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D7" w14:paraId="6EDEE60C" w14:textId="77777777" w:rsidTr="79D055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49AE302" w14:textId="47BC675E" w:rsidR="001828D7" w:rsidRPr="008A2902" w:rsidRDefault="00E7123A" w:rsidP="005E51FE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A290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položka 2</w:t>
            </w:r>
          </w:p>
        </w:tc>
        <w:tc>
          <w:tcPr>
            <w:tcW w:w="2137" w:type="dxa"/>
            <w:vAlign w:val="center"/>
          </w:tcPr>
          <w:p w14:paraId="5503A8E1" w14:textId="77777777" w:rsidR="001828D7" w:rsidRDefault="001828D7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0872A1D3" w14:textId="77777777" w:rsidR="001828D7" w:rsidRDefault="001828D7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30B6C636" w14:textId="77777777" w:rsidR="001828D7" w:rsidRDefault="001828D7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23A" w14:paraId="1C56CA89" w14:textId="77777777" w:rsidTr="79D0553B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782C51CB" w14:textId="69E237BB" w:rsidR="00E7123A" w:rsidRPr="008A2902" w:rsidRDefault="00E7123A" w:rsidP="005E51FE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A290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položka 3</w:t>
            </w:r>
          </w:p>
        </w:tc>
        <w:tc>
          <w:tcPr>
            <w:tcW w:w="2137" w:type="dxa"/>
            <w:vAlign w:val="center"/>
          </w:tcPr>
          <w:p w14:paraId="574AC744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6ACB528B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152A8C58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23A" w14:paraId="3ADD97B3" w14:textId="77777777" w:rsidTr="79D055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8A4B6F2" w14:textId="3BEAA659" w:rsidR="00E7123A" w:rsidRPr="008A2902" w:rsidRDefault="00E7123A" w:rsidP="005E51FE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A290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položka 4</w:t>
            </w:r>
          </w:p>
        </w:tc>
        <w:tc>
          <w:tcPr>
            <w:tcW w:w="2137" w:type="dxa"/>
            <w:vAlign w:val="center"/>
          </w:tcPr>
          <w:p w14:paraId="720B3F32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348466D6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5669FB61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23A" w14:paraId="27507B81" w14:textId="77777777" w:rsidTr="79D055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6211713C" w14:textId="76E62226" w:rsidR="00E7123A" w:rsidRPr="008A2902" w:rsidRDefault="00E7123A" w:rsidP="005E51FE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A290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položka 5</w:t>
            </w:r>
          </w:p>
        </w:tc>
        <w:tc>
          <w:tcPr>
            <w:tcW w:w="2137" w:type="dxa"/>
            <w:vAlign w:val="center"/>
          </w:tcPr>
          <w:p w14:paraId="52320860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64783532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729DB5B3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23A" w14:paraId="7CE12DF6" w14:textId="77777777" w:rsidTr="79D055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7D3A4520" w14:textId="5351459D" w:rsidR="00E7123A" w:rsidRPr="008A2902" w:rsidRDefault="00E7123A" w:rsidP="005E51FE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A290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položka 6</w:t>
            </w:r>
          </w:p>
        </w:tc>
        <w:tc>
          <w:tcPr>
            <w:tcW w:w="2137" w:type="dxa"/>
            <w:vAlign w:val="center"/>
          </w:tcPr>
          <w:p w14:paraId="3F7AE5D2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68CF733E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7984F613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23A" w14:paraId="697D060F" w14:textId="77777777" w:rsidTr="79D055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36DF11FD" w14:textId="441D67C5" w:rsidR="00E7123A" w:rsidRPr="008A2902" w:rsidRDefault="00E7123A" w:rsidP="005E51FE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A290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položka 7</w:t>
            </w:r>
          </w:p>
        </w:tc>
        <w:tc>
          <w:tcPr>
            <w:tcW w:w="2137" w:type="dxa"/>
            <w:vAlign w:val="center"/>
          </w:tcPr>
          <w:p w14:paraId="26C1E177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76F361CD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71FBF1ED" w14:textId="77777777" w:rsidR="00E7123A" w:rsidRDefault="00E7123A" w:rsidP="005E5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98B" w14:paraId="7C500D4D" w14:textId="77777777" w:rsidTr="79D055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6C3D7C6A" w14:textId="0A54FEC7" w:rsidR="0092698B" w:rsidRPr="008A2902" w:rsidRDefault="0092698B" w:rsidP="0092698B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A290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položka 8</w:t>
            </w:r>
          </w:p>
        </w:tc>
        <w:tc>
          <w:tcPr>
            <w:tcW w:w="2137" w:type="dxa"/>
            <w:vAlign w:val="center"/>
          </w:tcPr>
          <w:p w14:paraId="0DDAD2C4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1ED45E2E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542DCE4C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98B" w14:paraId="7259447F" w14:textId="77777777" w:rsidTr="79D055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8E528D8" w14:textId="273A5AA3" w:rsidR="0092698B" w:rsidRPr="008A2902" w:rsidRDefault="0092698B" w:rsidP="0092698B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A290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položka 9</w:t>
            </w:r>
          </w:p>
        </w:tc>
        <w:tc>
          <w:tcPr>
            <w:tcW w:w="2137" w:type="dxa"/>
            <w:vAlign w:val="center"/>
          </w:tcPr>
          <w:p w14:paraId="1A5CB43F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717B9D31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2E4A4581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98B" w14:paraId="062FEA34" w14:textId="77777777" w:rsidTr="79D055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single" w:sz="18" w:space="0" w:color="1979FF"/>
            </w:tcBorders>
            <w:vAlign w:val="center"/>
          </w:tcPr>
          <w:p w14:paraId="43F0104B" w14:textId="2B82A7C5" w:rsidR="0092698B" w:rsidRPr="008A2902" w:rsidRDefault="0092698B" w:rsidP="0092698B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A2902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položka 1</w:t>
            </w:r>
            <w:r w:rsidR="008C626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137" w:type="dxa"/>
            <w:tcBorders>
              <w:bottom w:val="single" w:sz="18" w:space="0" w:color="1979FF"/>
            </w:tcBorders>
            <w:vAlign w:val="center"/>
          </w:tcPr>
          <w:p w14:paraId="6BADF120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  <w:tcBorders>
              <w:bottom w:val="single" w:sz="18" w:space="0" w:color="1979FF"/>
            </w:tcBorders>
            <w:vAlign w:val="center"/>
          </w:tcPr>
          <w:p w14:paraId="0B083757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tcBorders>
              <w:bottom w:val="single" w:sz="18" w:space="0" w:color="1979FF"/>
            </w:tcBorders>
            <w:vAlign w:val="center"/>
          </w:tcPr>
          <w:p w14:paraId="553FA87F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98B" w14:paraId="10EE744E" w14:textId="77777777" w:rsidTr="79D055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single" w:sz="18" w:space="0" w:color="1979FF"/>
            </w:tcBorders>
            <w:vAlign w:val="center"/>
          </w:tcPr>
          <w:p w14:paraId="5E0166EB" w14:textId="509ADEE8" w:rsidR="0092698B" w:rsidRPr="008A2902" w:rsidRDefault="0092698B" w:rsidP="0092698B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SOUČET</w:t>
            </w:r>
          </w:p>
        </w:tc>
        <w:tc>
          <w:tcPr>
            <w:tcW w:w="2137" w:type="dxa"/>
            <w:tcBorders>
              <w:top w:val="single" w:sz="18" w:space="0" w:color="1979FF"/>
            </w:tcBorders>
            <w:vAlign w:val="center"/>
          </w:tcPr>
          <w:p w14:paraId="76D63B88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18" w:space="0" w:color="1979FF"/>
            </w:tcBorders>
            <w:vAlign w:val="center"/>
          </w:tcPr>
          <w:p w14:paraId="13B6BB68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18" w:space="0" w:color="1979FF"/>
            </w:tcBorders>
            <w:vAlign w:val="center"/>
          </w:tcPr>
          <w:p w14:paraId="644046F1" w14:textId="77777777" w:rsidR="0092698B" w:rsidRDefault="0092698B" w:rsidP="00926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AF2B71" w14:textId="147A9D57" w:rsidR="000334AE" w:rsidRDefault="00E471B4" w:rsidP="00E471B4">
      <w:pPr>
        <w:rPr>
          <w:rFonts w:ascii="Arial" w:hAnsi="Arial" w:cs="Arial"/>
          <w:i/>
          <w:iCs/>
          <w:color w:val="1979FF"/>
          <w:sz w:val="18"/>
          <w:szCs w:val="18"/>
          <w:vertAlign w:val="superscript"/>
        </w:rPr>
      </w:pPr>
      <w:r w:rsidRPr="0092698B">
        <w:rPr>
          <w:rFonts w:ascii="Arial" w:hAnsi="Arial" w:cs="Arial"/>
          <w:i/>
          <w:iCs/>
          <w:color w:val="1979FF"/>
          <w:sz w:val="18"/>
          <w:szCs w:val="18"/>
          <w:vertAlign w:val="superscript"/>
        </w:rPr>
        <w:t>1)</w:t>
      </w:r>
      <w:r w:rsidR="00B11106" w:rsidRPr="0092698B">
        <w:rPr>
          <w:rFonts w:ascii="Arial" w:hAnsi="Arial" w:cs="Arial"/>
          <w:i/>
          <w:iCs/>
          <w:color w:val="1979FF"/>
          <w:sz w:val="18"/>
          <w:szCs w:val="18"/>
          <w:vertAlign w:val="superscript"/>
        </w:rPr>
        <w:t xml:space="preserve"> </w:t>
      </w:r>
      <w:r w:rsidR="005A073F">
        <w:rPr>
          <w:rFonts w:ascii="Arial" w:hAnsi="Arial" w:cs="Arial"/>
          <w:i/>
          <w:iCs/>
          <w:sz w:val="18"/>
          <w:szCs w:val="18"/>
        </w:rPr>
        <w:t>U</w:t>
      </w:r>
      <w:r w:rsidR="00FA6E82" w:rsidRPr="0092698B">
        <w:rPr>
          <w:rFonts w:ascii="Arial" w:hAnsi="Arial" w:cs="Arial"/>
          <w:i/>
          <w:iCs/>
          <w:sz w:val="18"/>
          <w:szCs w:val="18"/>
        </w:rPr>
        <w:t xml:space="preserve">veďte </w:t>
      </w:r>
      <w:r w:rsidR="00843E07">
        <w:rPr>
          <w:rFonts w:ascii="Arial" w:hAnsi="Arial" w:cs="Arial"/>
          <w:i/>
          <w:iCs/>
          <w:sz w:val="18"/>
          <w:szCs w:val="18"/>
        </w:rPr>
        <w:t xml:space="preserve">konkrétní </w:t>
      </w:r>
      <w:r w:rsidR="00C032D8">
        <w:rPr>
          <w:rFonts w:ascii="Arial" w:hAnsi="Arial" w:cs="Arial"/>
          <w:i/>
          <w:iCs/>
          <w:sz w:val="18"/>
          <w:szCs w:val="18"/>
        </w:rPr>
        <w:t xml:space="preserve">službu nebo </w:t>
      </w:r>
      <w:r w:rsidR="00C61664">
        <w:rPr>
          <w:rFonts w:ascii="Arial" w:hAnsi="Arial" w:cs="Arial"/>
          <w:i/>
          <w:iCs/>
          <w:sz w:val="18"/>
          <w:szCs w:val="18"/>
        </w:rPr>
        <w:t>zboží, včetně pořizovaného množství nebo rozsahu</w:t>
      </w:r>
      <w:r w:rsidR="005A073F">
        <w:rPr>
          <w:rFonts w:ascii="Arial" w:hAnsi="Arial" w:cs="Arial"/>
          <w:i/>
          <w:iCs/>
          <w:sz w:val="18"/>
          <w:szCs w:val="18"/>
        </w:rPr>
        <w:t>.</w:t>
      </w:r>
      <w:r w:rsidR="00D4702A">
        <w:rPr>
          <w:rFonts w:ascii="Arial" w:hAnsi="Arial" w:cs="Arial"/>
          <w:i/>
          <w:iCs/>
          <w:sz w:val="18"/>
          <w:szCs w:val="18"/>
        </w:rPr>
        <w:t xml:space="preserve"> </w:t>
      </w:r>
      <w:r w:rsidR="006B656F">
        <w:rPr>
          <w:rFonts w:ascii="Arial" w:hAnsi="Arial" w:cs="Arial"/>
          <w:i/>
          <w:iCs/>
          <w:sz w:val="18"/>
          <w:szCs w:val="18"/>
        </w:rPr>
        <w:t xml:space="preserve">Neuvádějte věcné </w:t>
      </w:r>
      <w:r w:rsidR="00C87756">
        <w:rPr>
          <w:rFonts w:ascii="Arial" w:hAnsi="Arial" w:cs="Arial"/>
          <w:i/>
          <w:iCs/>
          <w:sz w:val="18"/>
          <w:szCs w:val="18"/>
        </w:rPr>
        <w:t>ani „in kind“ dary nefinančního charakteru.</w:t>
      </w:r>
    </w:p>
    <w:p w14:paraId="425D8775" w14:textId="5CAE05AD" w:rsidR="009355A7" w:rsidRPr="0092698B" w:rsidRDefault="000334AE" w:rsidP="79D0553B">
      <w:pPr>
        <w:rPr>
          <w:rFonts w:ascii="Arial" w:hAnsi="Arial" w:cs="Arial"/>
          <w:i/>
          <w:iCs/>
          <w:sz w:val="18"/>
          <w:szCs w:val="18"/>
        </w:rPr>
      </w:pPr>
      <w:r w:rsidRPr="79D0553B">
        <w:rPr>
          <w:rFonts w:ascii="Arial" w:hAnsi="Arial" w:cs="Arial"/>
          <w:i/>
          <w:iCs/>
          <w:color w:val="1979FF"/>
          <w:sz w:val="18"/>
          <w:szCs w:val="18"/>
          <w:vertAlign w:val="superscript"/>
        </w:rPr>
        <w:t>2)</w:t>
      </w:r>
      <w:r w:rsidR="5E552E9D" w:rsidRPr="79D0553B">
        <w:rPr>
          <w:rFonts w:ascii="Arial" w:hAnsi="Arial" w:cs="Arial"/>
          <w:i/>
          <w:iCs/>
          <w:color w:val="1979FF"/>
          <w:sz w:val="18"/>
          <w:szCs w:val="18"/>
          <w:vertAlign w:val="superscript"/>
        </w:rPr>
        <w:t xml:space="preserve"> </w:t>
      </w:r>
      <w:r w:rsidR="005A073F" w:rsidRPr="79D0553B">
        <w:rPr>
          <w:rFonts w:ascii="Arial" w:hAnsi="Arial" w:cs="Arial"/>
          <w:i/>
          <w:iCs/>
          <w:sz w:val="18"/>
          <w:szCs w:val="18"/>
        </w:rPr>
        <w:t>U</w:t>
      </w:r>
      <w:r w:rsidR="009355A7" w:rsidRPr="79D0553B">
        <w:rPr>
          <w:rFonts w:ascii="Arial" w:hAnsi="Arial" w:cs="Arial"/>
          <w:i/>
          <w:iCs/>
          <w:sz w:val="18"/>
          <w:szCs w:val="18"/>
        </w:rPr>
        <w:t xml:space="preserve">veďte celkovou výši nákladů na danou položku rozpočtu, </w:t>
      </w:r>
      <w:r w:rsidR="009C5CAB" w:rsidRPr="79D0553B">
        <w:rPr>
          <w:rFonts w:ascii="Arial" w:hAnsi="Arial" w:cs="Arial"/>
          <w:i/>
          <w:iCs/>
          <w:sz w:val="18"/>
          <w:szCs w:val="18"/>
        </w:rPr>
        <w:t>bez ohledu na zdroj jejího financování</w:t>
      </w:r>
      <w:r w:rsidR="0081113E" w:rsidRPr="79D0553B">
        <w:rPr>
          <w:rFonts w:ascii="Arial" w:hAnsi="Arial" w:cs="Arial"/>
          <w:i/>
          <w:iCs/>
          <w:sz w:val="18"/>
          <w:szCs w:val="18"/>
        </w:rPr>
        <w:t>.</w:t>
      </w:r>
    </w:p>
    <w:p w14:paraId="700F7C6B" w14:textId="33FB2264" w:rsidR="00A16894" w:rsidRPr="0092698B" w:rsidRDefault="00D76350" w:rsidP="79D0553B">
      <w:pPr>
        <w:rPr>
          <w:rFonts w:ascii="Arial" w:hAnsi="Arial" w:cs="Arial"/>
          <w:i/>
          <w:iCs/>
          <w:sz w:val="18"/>
          <w:szCs w:val="18"/>
        </w:rPr>
      </w:pPr>
      <w:r w:rsidRPr="79D0553B">
        <w:rPr>
          <w:rFonts w:ascii="Arial" w:hAnsi="Arial" w:cs="Arial"/>
          <w:i/>
          <w:iCs/>
          <w:color w:val="1979FF"/>
          <w:sz w:val="18"/>
          <w:szCs w:val="18"/>
          <w:vertAlign w:val="superscript"/>
        </w:rPr>
        <w:t>3</w:t>
      </w:r>
      <w:r w:rsidR="004E5053" w:rsidRPr="79D0553B">
        <w:rPr>
          <w:rFonts w:ascii="Arial" w:hAnsi="Arial" w:cs="Arial"/>
          <w:i/>
          <w:iCs/>
          <w:color w:val="1979FF"/>
          <w:sz w:val="18"/>
          <w:szCs w:val="18"/>
          <w:vertAlign w:val="superscript"/>
        </w:rPr>
        <w:t>)</w:t>
      </w:r>
      <w:r w:rsidR="45D3B895" w:rsidRPr="79D0553B">
        <w:rPr>
          <w:rFonts w:ascii="Arial" w:hAnsi="Arial" w:cs="Arial"/>
          <w:i/>
          <w:iCs/>
          <w:color w:val="1979FF"/>
          <w:sz w:val="18"/>
          <w:szCs w:val="18"/>
          <w:vertAlign w:val="superscript"/>
        </w:rPr>
        <w:t xml:space="preserve"> </w:t>
      </w:r>
      <w:r w:rsidR="00A22725" w:rsidRPr="79D0553B">
        <w:rPr>
          <w:rFonts w:ascii="Arial" w:hAnsi="Arial" w:cs="Arial"/>
          <w:i/>
          <w:iCs/>
          <w:sz w:val="18"/>
          <w:szCs w:val="18"/>
        </w:rPr>
        <w:t>U</w:t>
      </w:r>
      <w:r w:rsidR="00380842" w:rsidRPr="79D0553B">
        <w:rPr>
          <w:rFonts w:ascii="Arial" w:hAnsi="Arial" w:cs="Arial"/>
          <w:i/>
          <w:iCs/>
          <w:sz w:val="18"/>
          <w:szCs w:val="18"/>
        </w:rPr>
        <w:t xml:space="preserve"> položek, které plánujete financovat z nadačního příspě</w:t>
      </w:r>
      <w:r w:rsidR="00110F21" w:rsidRPr="79D0553B">
        <w:rPr>
          <w:rFonts w:ascii="Arial" w:hAnsi="Arial" w:cs="Arial"/>
          <w:i/>
          <w:iCs/>
          <w:sz w:val="18"/>
          <w:szCs w:val="18"/>
        </w:rPr>
        <w:t>vku CSG NADAČNÍHO FONDU</w:t>
      </w:r>
      <w:r w:rsidR="00A22725" w:rsidRPr="79D0553B">
        <w:rPr>
          <w:rFonts w:ascii="Arial" w:hAnsi="Arial" w:cs="Arial"/>
          <w:i/>
          <w:iCs/>
          <w:sz w:val="18"/>
          <w:szCs w:val="18"/>
        </w:rPr>
        <w:t>,</w:t>
      </w:r>
      <w:r w:rsidR="00110F21" w:rsidRPr="79D0553B">
        <w:rPr>
          <w:rFonts w:ascii="Arial" w:hAnsi="Arial" w:cs="Arial"/>
          <w:i/>
          <w:iCs/>
          <w:sz w:val="18"/>
          <w:szCs w:val="18"/>
        </w:rPr>
        <w:t xml:space="preserve"> uveďte</w:t>
      </w:r>
      <w:r w:rsidR="00A716EB" w:rsidRPr="79D0553B">
        <w:rPr>
          <w:rFonts w:ascii="Arial" w:hAnsi="Arial" w:cs="Arial"/>
          <w:i/>
          <w:iCs/>
          <w:sz w:val="18"/>
          <w:szCs w:val="18"/>
        </w:rPr>
        <w:t>,</w:t>
      </w:r>
      <w:r w:rsidR="00110F21" w:rsidRPr="79D0553B">
        <w:rPr>
          <w:rFonts w:ascii="Arial" w:hAnsi="Arial" w:cs="Arial"/>
          <w:i/>
          <w:iCs/>
          <w:sz w:val="18"/>
          <w:szCs w:val="18"/>
        </w:rPr>
        <w:t xml:space="preserve"> v jaké výši</w:t>
      </w:r>
      <w:r w:rsidR="00144633" w:rsidRPr="79D0553B">
        <w:rPr>
          <w:rFonts w:ascii="Arial" w:hAnsi="Arial" w:cs="Arial"/>
          <w:i/>
          <w:iCs/>
          <w:sz w:val="18"/>
          <w:szCs w:val="18"/>
        </w:rPr>
        <w:t xml:space="preserve"> příspěvek na danou položku žádáte. </w:t>
      </w:r>
      <w:r w:rsidR="00BC66DD" w:rsidRPr="79D0553B">
        <w:rPr>
          <w:rFonts w:ascii="Arial" w:hAnsi="Arial" w:cs="Arial"/>
          <w:i/>
          <w:iCs/>
          <w:sz w:val="18"/>
          <w:szCs w:val="18"/>
        </w:rPr>
        <w:t>Pokud nežádáte o příspěvek na tuto položku</w:t>
      </w:r>
      <w:r w:rsidR="00366A53" w:rsidRPr="79D0553B">
        <w:rPr>
          <w:rFonts w:ascii="Arial" w:hAnsi="Arial" w:cs="Arial"/>
          <w:i/>
          <w:iCs/>
          <w:sz w:val="18"/>
          <w:szCs w:val="18"/>
        </w:rPr>
        <w:t>, ponechte pole prázdné.</w:t>
      </w:r>
      <w:r w:rsidR="00624104" w:rsidRPr="79D0553B">
        <w:rPr>
          <w:rFonts w:ascii="Arial" w:hAnsi="Arial" w:cs="Arial"/>
          <w:i/>
          <w:iCs/>
          <w:sz w:val="18"/>
          <w:szCs w:val="18"/>
        </w:rPr>
        <w:t xml:space="preserve"> </w:t>
      </w:r>
      <w:r w:rsidR="00A16894" w:rsidRPr="79D0553B">
        <w:rPr>
          <w:rFonts w:ascii="Arial" w:hAnsi="Arial" w:cs="Arial"/>
          <w:i/>
          <w:iCs/>
          <w:sz w:val="18"/>
          <w:szCs w:val="18"/>
        </w:rPr>
        <w:t>Celková suma nadačního příspěvku pro projekt nesmí přesáhnout 100 000 Kč je-li žadatelem spolek</w:t>
      </w:r>
      <w:r w:rsidR="62721DEE" w:rsidRPr="79D0553B">
        <w:rPr>
          <w:rFonts w:ascii="Arial" w:hAnsi="Arial" w:cs="Arial"/>
          <w:i/>
          <w:iCs/>
          <w:sz w:val="18"/>
          <w:szCs w:val="18"/>
        </w:rPr>
        <w:t>.</w:t>
      </w:r>
      <w:r w:rsidR="655B00B1" w:rsidRPr="79D0553B">
        <w:rPr>
          <w:rFonts w:ascii="Arial" w:hAnsi="Arial" w:cs="Arial"/>
          <w:i/>
          <w:iCs/>
          <w:sz w:val="18"/>
          <w:szCs w:val="18"/>
        </w:rPr>
        <w:t xml:space="preserve"> J</w:t>
      </w:r>
      <w:r w:rsidR="00A16894" w:rsidRPr="79D0553B">
        <w:rPr>
          <w:rFonts w:ascii="Arial" w:hAnsi="Arial" w:cs="Arial"/>
          <w:i/>
          <w:iCs/>
          <w:sz w:val="18"/>
          <w:szCs w:val="18"/>
        </w:rPr>
        <w:t>e-li žadatelem obec</w:t>
      </w:r>
      <w:r w:rsidR="6628502D" w:rsidRPr="79D0553B">
        <w:rPr>
          <w:rFonts w:ascii="Arial" w:hAnsi="Arial" w:cs="Arial"/>
          <w:i/>
          <w:iCs/>
          <w:sz w:val="18"/>
          <w:szCs w:val="18"/>
        </w:rPr>
        <w:t xml:space="preserve"> nesmí celková suma nadačního příspěvku přesáhnout</w:t>
      </w:r>
      <w:r w:rsidR="1A1ED8C8" w:rsidRPr="79D0553B">
        <w:rPr>
          <w:rFonts w:ascii="Arial" w:hAnsi="Arial" w:cs="Arial"/>
          <w:i/>
          <w:iCs/>
          <w:sz w:val="18"/>
          <w:szCs w:val="18"/>
        </w:rPr>
        <w:t xml:space="preserve"> 250 000 Kč</w:t>
      </w:r>
      <w:r w:rsidR="682409F1" w:rsidRPr="79D0553B">
        <w:rPr>
          <w:rFonts w:ascii="Arial" w:hAnsi="Arial" w:cs="Arial"/>
          <w:i/>
          <w:iCs/>
          <w:sz w:val="18"/>
          <w:szCs w:val="18"/>
        </w:rPr>
        <w:t xml:space="preserve"> </w:t>
      </w:r>
      <w:r w:rsidR="4167FD08" w:rsidRPr="79D0553B">
        <w:rPr>
          <w:rFonts w:ascii="Arial" w:hAnsi="Arial" w:cs="Arial"/>
          <w:i/>
          <w:iCs/>
          <w:sz w:val="18"/>
          <w:szCs w:val="18"/>
        </w:rPr>
        <w:t xml:space="preserve">a </w:t>
      </w:r>
      <w:r w:rsidR="682409F1" w:rsidRPr="79D0553B">
        <w:rPr>
          <w:rFonts w:ascii="Arial" w:hAnsi="Arial" w:cs="Arial"/>
          <w:i/>
          <w:iCs/>
          <w:sz w:val="18"/>
          <w:szCs w:val="18"/>
        </w:rPr>
        <w:t xml:space="preserve">zároveň </w:t>
      </w:r>
      <w:r w:rsidR="5A4B0004" w:rsidRPr="79D0553B">
        <w:rPr>
          <w:rFonts w:ascii="Arial" w:hAnsi="Arial" w:cs="Arial"/>
          <w:i/>
          <w:iCs/>
          <w:sz w:val="18"/>
          <w:szCs w:val="18"/>
        </w:rPr>
        <w:t xml:space="preserve">může dosáhnout maximálně </w:t>
      </w:r>
      <w:r w:rsidR="127D4DA5" w:rsidRPr="79D0553B">
        <w:rPr>
          <w:rFonts w:ascii="Arial" w:hAnsi="Arial" w:cs="Arial"/>
          <w:i/>
          <w:iCs/>
          <w:sz w:val="18"/>
          <w:szCs w:val="18"/>
        </w:rPr>
        <w:t>70 % celkových plánovaných nákladů</w:t>
      </w:r>
      <w:r w:rsidR="06ED6AAF" w:rsidRPr="79D0553B">
        <w:rPr>
          <w:rFonts w:ascii="Arial" w:hAnsi="Arial" w:cs="Arial"/>
          <w:i/>
          <w:iCs/>
          <w:sz w:val="18"/>
          <w:szCs w:val="18"/>
        </w:rPr>
        <w:t xml:space="preserve"> projektu</w:t>
      </w:r>
      <w:r w:rsidR="00A16894" w:rsidRPr="79D0553B">
        <w:rPr>
          <w:rFonts w:ascii="Arial" w:hAnsi="Arial" w:cs="Arial"/>
          <w:i/>
          <w:iCs/>
          <w:sz w:val="18"/>
          <w:szCs w:val="18"/>
        </w:rPr>
        <w:t>.</w:t>
      </w:r>
    </w:p>
    <w:p w14:paraId="2B6593E2" w14:textId="67F9F0F5" w:rsidR="00A37156" w:rsidRDefault="00D76350" w:rsidP="004E5053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color w:val="1979FF"/>
          <w:sz w:val="18"/>
          <w:szCs w:val="18"/>
          <w:vertAlign w:val="superscript"/>
        </w:rPr>
        <w:t>4</w:t>
      </w:r>
      <w:r w:rsidRPr="0092698B">
        <w:rPr>
          <w:rFonts w:ascii="Arial" w:hAnsi="Arial" w:cs="Arial"/>
          <w:i/>
          <w:iCs/>
          <w:color w:val="1979FF"/>
          <w:sz w:val="18"/>
          <w:szCs w:val="18"/>
          <w:vertAlign w:val="superscript"/>
        </w:rPr>
        <w:t>)</w:t>
      </w:r>
      <w:r w:rsidRPr="0092698B">
        <w:rPr>
          <w:rFonts w:ascii="Arial" w:hAnsi="Arial" w:cs="Arial"/>
          <w:i/>
          <w:iCs/>
          <w:sz w:val="18"/>
          <w:szCs w:val="18"/>
        </w:rPr>
        <w:t xml:space="preserve"> </w:t>
      </w:r>
      <w:r w:rsidR="00A22725">
        <w:rPr>
          <w:rFonts w:ascii="Arial" w:hAnsi="Arial" w:cs="Arial"/>
          <w:i/>
          <w:iCs/>
          <w:sz w:val="18"/>
          <w:szCs w:val="18"/>
        </w:rPr>
        <w:t>J</w:t>
      </w:r>
      <w:r w:rsidRPr="0092698B">
        <w:rPr>
          <w:rFonts w:ascii="Arial" w:hAnsi="Arial" w:cs="Arial"/>
          <w:i/>
          <w:iCs/>
          <w:sz w:val="18"/>
          <w:szCs w:val="18"/>
        </w:rPr>
        <w:t xml:space="preserve">e-li daná položka částečně nebo zcela hrazena ze zdrojů jiných než vlastních zdrojů žadatele nebo z případného nadačního příspěvku CSG NADAČNÍHO FONDU, uveďte celkovou výši nákladů hrazených z těchto třetích zdrojů u dané položky. </w:t>
      </w:r>
      <w:r w:rsidR="007B416F">
        <w:rPr>
          <w:rFonts w:ascii="Arial" w:hAnsi="Arial" w:cs="Arial"/>
          <w:i/>
          <w:iCs/>
          <w:sz w:val="18"/>
          <w:szCs w:val="18"/>
        </w:rPr>
        <w:t>V ostatních případech pole ponechte prázdné</w:t>
      </w:r>
      <w:r w:rsidRPr="0092698B">
        <w:rPr>
          <w:rFonts w:ascii="Arial" w:hAnsi="Arial" w:cs="Arial"/>
          <w:i/>
          <w:iCs/>
          <w:sz w:val="18"/>
          <w:szCs w:val="18"/>
        </w:rPr>
        <w:t>.</w:t>
      </w:r>
    </w:p>
    <w:p w14:paraId="0B31738F" w14:textId="46BA54CE" w:rsidR="00CB35C3" w:rsidRDefault="006907AD" w:rsidP="00CB35C3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 xml:space="preserve">SPOLUFINANCOVÁNÍ A </w:t>
      </w:r>
      <w:r w:rsidR="00CB35C3">
        <w:rPr>
          <w:rFonts w:ascii="Arial" w:hAnsi="Arial" w:cs="Arial"/>
          <w:b/>
          <w:bCs/>
          <w:sz w:val="44"/>
          <w:szCs w:val="44"/>
        </w:rPr>
        <w:t>OSTATNÍ PODPORA PROJEKTU</w:t>
      </w:r>
    </w:p>
    <w:p w14:paraId="032AF192" w14:textId="2A7B043B" w:rsidR="00CB35C3" w:rsidRDefault="00CB35C3" w:rsidP="00CB35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Bude-li projekt sponzorován, financován, spoluorganizován nebo jinak podpořen organizací jinou než žadatelem a CSG NADAČNÍM FONDEM, popište prosím formu a rozsah této spolupráce</w:t>
      </w:r>
      <w:r w:rsidR="00605575">
        <w:rPr>
          <w:rFonts w:ascii="Arial" w:hAnsi="Arial" w:cs="Arial"/>
          <w:sz w:val="22"/>
          <w:szCs w:val="22"/>
        </w:rPr>
        <w:t xml:space="preserve">, </w:t>
      </w:r>
      <w:r w:rsidR="00BC6A28">
        <w:rPr>
          <w:rFonts w:ascii="Arial" w:hAnsi="Arial" w:cs="Arial"/>
          <w:sz w:val="22"/>
          <w:szCs w:val="22"/>
        </w:rPr>
        <w:t>včetně výše poskytnutých finančních</w:t>
      </w:r>
      <w:r w:rsidR="002C1831">
        <w:rPr>
          <w:rFonts w:ascii="Arial" w:hAnsi="Arial" w:cs="Arial"/>
          <w:sz w:val="22"/>
          <w:szCs w:val="22"/>
        </w:rPr>
        <w:t xml:space="preserve"> nebo</w:t>
      </w:r>
      <w:r w:rsidR="00C52EEC">
        <w:rPr>
          <w:rFonts w:ascii="Arial" w:hAnsi="Arial" w:cs="Arial"/>
          <w:sz w:val="22"/>
          <w:szCs w:val="22"/>
        </w:rPr>
        <w:t xml:space="preserve"> materiálních</w:t>
      </w:r>
      <w:r w:rsidR="002C1831">
        <w:rPr>
          <w:rFonts w:ascii="Arial" w:hAnsi="Arial" w:cs="Arial"/>
          <w:sz w:val="22"/>
          <w:szCs w:val="22"/>
        </w:rPr>
        <w:t xml:space="preserve"> </w:t>
      </w:r>
      <w:r w:rsidR="00BC6A28">
        <w:rPr>
          <w:rFonts w:ascii="Arial" w:hAnsi="Arial" w:cs="Arial"/>
          <w:sz w:val="22"/>
          <w:szCs w:val="22"/>
        </w:rPr>
        <w:t>darů</w:t>
      </w:r>
      <w:r>
        <w:rPr>
          <w:rFonts w:ascii="Arial" w:hAnsi="Arial" w:cs="Arial"/>
          <w:sz w:val="22"/>
          <w:szCs w:val="22"/>
        </w:rPr>
        <w:t xml:space="preserve">. Jedná-li se o finanční podporu konkrétní části projektu (konkrétní položky rozpočtu), uveďte její rozsah v tabulce „Položkový rozpočet“ </w:t>
      </w:r>
      <w:r w:rsidR="00605575">
        <w:rPr>
          <w:rFonts w:ascii="Arial" w:hAnsi="Arial" w:cs="Arial"/>
          <w:sz w:val="22"/>
          <w:szCs w:val="22"/>
        </w:rPr>
        <w:t>výše</w:t>
      </w:r>
      <w:r>
        <w:rPr>
          <w:rFonts w:ascii="Arial" w:hAnsi="Arial" w:cs="Arial"/>
          <w:sz w:val="22"/>
          <w:szCs w:val="22"/>
        </w:rPr>
        <w:t>. V případě potřeby přidejte do tabulky další řádky</w:t>
      </w:r>
      <w:r w:rsidR="00A45FA9">
        <w:rPr>
          <w:rFonts w:ascii="Arial" w:hAnsi="Arial" w:cs="Arial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single" w:sz="8" w:space="0" w:color="1979FF"/>
          <w:left w:val="single" w:sz="8" w:space="0" w:color="1979FF"/>
          <w:bottom w:val="single" w:sz="8" w:space="0" w:color="1979FF"/>
          <w:right w:val="single" w:sz="8" w:space="0" w:color="1979FF"/>
          <w:insideH w:val="single" w:sz="8" w:space="0" w:color="1979FF"/>
          <w:insideV w:val="single" w:sz="8" w:space="0" w:color="1979FF"/>
        </w:tblBorders>
        <w:tblLook w:val="04A0" w:firstRow="1" w:lastRow="0" w:firstColumn="1" w:lastColumn="0" w:noHBand="0" w:noVBand="1"/>
      </w:tblPr>
      <w:tblGrid>
        <w:gridCol w:w="2122"/>
        <w:gridCol w:w="7284"/>
      </w:tblGrid>
      <w:tr w:rsidR="00CB35C3" w14:paraId="2BCE3D79" w14:textId="77777777" w:rsidTr="00D60B89">
        <w:trPr>
          <w:trHeight w:val="459"/>
        </w:trPr>
        <w:tc>
          <w:tcPr>
            <w:tcW w:w="2122" w:type="dxa"/>
            <w:tcBorders>
              <w:top w:val="single" w:sz="18" w:space="0" w:color="1979FF"/>
              <w:left w:val="single" w:sz="18" w:space="0" w:color="1979FF"/>
            </w:tcBorders>
            <w:vAlign w:val="center"/>
          </w:tcPr>
          <w:p w14:paraId="21821F7E" w14:textId="2130C6E2" w:rsidR="00CB35C3" w:rsidRPr="00344063" w:rsidRDefault="00CB35C3" w:rsidP="00D60B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F12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EF33AB">
              <w:rPr>
                <w:rFonts w:ascii="Arial" w:hAnsi="Arial" w:cs="Arial"/>
                <w:b/>
                <w:bCs/>
                <w:sz w:val="22"/>
                <w:szCs w:val="22"/>
              </w:rPr>
              <w:t>dár</w:t>
            </w:r>
            <w:r w:rsidR="003A5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 / </w:t>
            </w:r>
            <w:r w:rsidRPr="001F12FC">
              <w:rPr>
                <w:rFonts w:ascii="Arial" w:hAnsi="Arial" w:cs="Arial"/>
                <w:b/>
                <w:bCs/>
                <w:sz w:val="22"/>
                <w:szCs w:val="22"/>
              </w:rPr>
              <w:t>sponzora / partnera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84" w:type="dxa"/>
            <w:tcBorders>
              <w:top w:val="single" w:sz="18" w:space="0" w:color="1979FF"/>
              <w:right w:val="single" w:sz="18" w:space="0" w:color="1979FF"/>
            </w:tcBorders>
            <w:vAlign w:val="center"/>
          </w:tcPr>
          <w:p w14:paraId="17FEFA1F" w14:textId="77777777" w:rsidR="00CB35C3" w:rsidRPr="003F42A3" w:rsidRDefault="00CB35C3" w:rsidP="00D60B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B35C3" w14:paraId="10E50BFD" w14:textId="77777777" w:rsidTr="00D60B89">
        <w:trPr>
          <w:trHeight w:val="459"/>
        </w:trPr>
        <w:tc>
          <w:tcPr>
            <w:tcW w:w="2122" w:type="dxa"/>
            <w:tcBorders>
              <w:left w:val="single" w:sz="18" w:space="0" w:color="1979FF"/>
              <w:bottom w:val="single" w:sz="18" w:space="0" w:color="1979FF"/>
            </w:tcBorders>
            <w:vAlign w:val="center"/>
          </w:tcPr>
          <w:p w14:paraId="22190601" w14:textId="77777777" w:rsidR="00CB35C3" w:rsidRPr="00344063" w:rsidRDefault="00CB35C3" w:rsidP="00D60B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6D1071">
              <w:rPr>
                <w:rFonts w:ascii="Arial" w:hAnsi="Arial" w:cs="Arial"/>
                <w:b/>
                <w:bCs/>
                <w:sz w:val="22"/>
                <w:szCs w:val="22"/>
              </w:rPr>
              <w:t>Forma a rozsah spolupráce:</w:t>
            </w:r>
          </w:p>
        </w:tc>
        <w:tc>
          <w:tcPr>
            <w:tcW w:w="7284" w:type="dxa"/>
            <w:tcBorders>
              <w:bottom w:val="single" w:sz="18" w:space="0" w:color="1979FF"/>
              <w:right w:val="single" w:sz="18" w:space="0" w:color="1979FF"/>
            </w:tcBorders>
          </w:tcPr>
          <w:p w14:paraId="35080CEF" w14:textId="77777777" w:rsidR="00CB35C3" w:rsidRPr="003F42A3" w:rsidRDefault="00CB35C3" w:rsidP="00D60B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B35C3" w14:paraId="78236B50" w14:textId="77777777" w:rsidTr="00D60B89">
        <w:trPr>
          <w:trHeight w:val="444"/>
        </w:trPr>
        <w:tc>
          <w:tcPr>
            <w:tcW w:w="2122" w:type="dxa"/>
            <w:tcBorders>
              <w:top w:val="single" w:sz="18" w:space="0" w:color="1979FF"/>
              <w:left w:val="single" w:sz="18" w:space="0" w:color="1979FF"/>
            </w:tcBorders>
            <w:vAlign w:val="center"/>
          </w:tcPr>
          <w:p w14:paraId="3E09903F" w14:textId="577516F7" w:rsidR="00CB35C3" w:rsidRPr="00344063" w:rsidRDefault="00CB35C3" w:rsidP="00D60B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F12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3A5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dárce / </w:t>
            </w:r>
            <w:r w:rsidRPr="001F12FC">
              <w:rPr>
                <w:rFonts w:ascii="Arial" w:hAnsi="Arial" w:cs="Arial"/>
                <w:b/>
                <w:bCs/>
                <w:sz w:val="22"/>
                <w:szCs w:val="22"/>
              </w:rPr>
              <w:t>sponzora / partnera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84" w:type="dxa"/>
            <w:tcBorders>
              <w:top w:val="single" w:sz="18" w:space="0" w:color="1979FF"/>
              <w:right w:val="single" w:sz="18" w:space="0" w:color="1979FF"/>
            </w:tcBorders>
          </w:tcPr>
          <w:p w14:paraId="0FEFA897" w14:textId="77777777" w:rsidR="00CB35C3" w:rsidRPr="003F42A3" w:rsidRDefault="00CB35C3" w:rsidP="00D60B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B35C3" w14:paraId="78B3D98E" w14:textId="77777777" w:rsidTr="00D60B89">
        <w:trPr>
          <w:trHeight w:val="444"/>
        </w:trPr>
        <w:tc>
          <w:tcPr>
            <w:tcW w:w="2122" w:type="dxa"/>
            <w:tcBorders>
              <w:left w:val="single" w:sz="18" w:space="0" w:color="1979FF"/>
              <w:bottom w:val="single" w:sz="18" w:space="0" w:color="1979FF"/>
            </w:tcBorders>
            <w:vAlign w:val="center"/>
          </w:tcPr>
          <w:p w14:paraId="01D8E0B1" w14:textId="77777777" w:rsidR="00CB35C3" w:rsidRPr="00344063" w:rsidRDefault="00CB35C3" w:rsidP="00D60B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6D1071">
              <w:rPr>
                <w:rFonts w:ascii="Arial" w:hAnsi="Arial" w:cs="Arial"/>
                <w:b/>
                <w:bCs/>
                <w:sz w:val="22"/>
                <w:szCs w:val="22"/>
              </w:rPr>
              <w:t>Forma a rozsah spolupráce:</w:t>
            </w:r>
          </w:p>
        </w:tc>
        <w:tc>
          <w:tcPr>
            <w:tcW w:w="7284" w:type="dxa"/>
            <w:tcBorders>
              <w:bottom w:val="single" w:sz="18" w:space="0" w:color="1979FF"/>
              <w:right w:val="single" w:sz="18" w:space="0" w:color="1979FF"/>
            </w:tcBorders>
          </w:tcPr>
          <w:p w14:paraId="783086E4" w14:textId="77777777" w:rsidR="00CB35C3" w:rsidRPr="003F42A3" w:rsidRDefault="00CB35C3" w:rsidP="00D60B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B35C3" w14:paraId="38A7305F" w14:textId="77777777" w:rsidTr="00D60B89">
        <w:trPr>
          <w:trHeight w:val="444"/>
        </w:trPr>
        <w:tc>
          <w:tcPr>
            <w:tcW w:w="2122" w:type="dxa"/>
            <w:tcBorders>
              <w:top w:val="single" w:sz="18" w:space="0" w:color="1979FF"/>
              <w:left w:val="single" w:sz="18" w:space="0" w:color="1979FF"/>
            </w:tcBorders>
            <w:vAlign w:val="center"/>
          </w:tcPr>
          <w:p w14:paraId="26AE0FC1" w14:textId="65514129" w:rsidR="00CB35C3" w:rsidRPr="00344063" w:rsidRDefault="00CB35C3" w:rsidP="00D60B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F12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3A5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dárce / </w:t>
            </w:r>
            <w:r w:rsidRPr="001F12FC">
              <w:rPr>
                <w:rFonts w:ascii="Arial" w:hAnsi="Arial" w:cs="Arial"/>
                <w:b/>
                <w:bCs/>
                <w:sz w:val="22"/>
                <w:szCs w:val="22"/>
              </w:rPr>
              <w:t>sponzora / partnera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84" w:type="dxa"/>
            <w:tcBorders>
              <w:top w:val="single" w:sz="18" w:space="0" w:color="1979FF"/>
              <w:right w:val="single" w:sz="18" w:space="0" w:color="1979FF"/>
            </w:tcBorders>
          </w:tcPr>
          <w:p w14:paraId="7E9F19A1" w14:textId="77777777" w:rsidR="00CB35C3" w:rsidRPr="003F42A3" w:rsidRDefault="00CB35C3" w:rsidP="00D60B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B35C3" w14:paraId="361C51AA" w14:textId="77777777" w:rsidTr="00D60B89">
        <w:trPr>
          <w:trHeight w:val="444"/>
        </w:trPr>
        <w:tc>
          <w:tcPr>
            <w:tcW w:w="2122" w:type="dxa"/>
            <w:tcBorders>
              <w:left w:val="single" w:sz="18" w:space="0" w:color="1979FF"/>
              <w:bottom w:val="single" w:sz="18" w:space="0" w:color="1979FF"/>
            </w:tcBorders>
            <w:vAlign w:val="center"/>
          </w:tcPr>
          <w:p w14:paraId="00F78229" w14:textId="77777777" w:rsidR="00CB35C3" w:rsidRPr="00344063" w:rsidRDefault="00CB35C3" w:rsidP="00D60B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6D1071">
              <w:rPr>
                <w:rFonts w:ascii="Arial" w:hAnsi="Arial" w:cs="Arial"/>
                <w:b/>
                <w:bCs/>
                <w:sz w:val="22"/>
                <w:szCs w:val="22"/>
              </w:rPr>
              <w:t>Forma a rozsah spolupráce:</w:t>
            </w:r>
          </w:p>
        </w:tc>
        <w:tc>
          <w:tcPr>
            <w:tcW w:w="7284" w:type="dxa"/>
            <w:tcBorders>
              <w:bottom w:val="single" w:sz="18" w:space="0" w:color="1979FF"/>
              <w:right w:val="single" w:sz="18" w:space="0" w:color="1979FF"/>
            </w:tcBorders>
          </w:tcPr>
          <w:p w14:paraId="3249039C" w14:textId="77777777" w:rsidR="00CB35C3" w:rsidRPr="003F42A3" w:rsidRDefault="00CB35C3" w:rsidP="00D60B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3DA28E0" w14:textId="77777777" w:rsidR="00DD5B90" w:rsidRDefault="00DD5B90" w:rsidP="00546CEE">
      <w:pPr>
        <w:rPr>
          <w:rFonts w:ascii="Arial" w:hAnsi="Arial" w:cs="Arial"/>
          <w:sz w:val="22"/>
          <w:szCs w:val="22"/>
        </w:rPr>
      </w:pPr>
    </w:p>
    <w:p w14:paraId="166B2F63" w14:textId="77777777" w:rsidR="006F3443" w:rsidRDefault="006F3443" w:rsidP="00546CEE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6"/>
        <w:tblW w:w="0" w:type="auto"/>
        <w:tblBorders>
          <w:top w:val="single" w:sz="18" w:space="0" w:color="1979FF"/>
          <w:left w:val="single" w:sz="18" w:space="0" w:color="1979FF"/>
          <w:bottom w:val="single" w:sz="18" w:space="0" w:color="1979FF"/>
          <w:right w:val="single" w:sz="18" w:space="0" w:color="1979FF"/>
          <w:insideH w:val="single" w:sz="8" w:space="0" w:color="1979FF"/>
          <w:insideV w:val="single" w:sz="8" w:space="0" w:color="1979FF"/>
        </w:tblBorders>
        <w:tblLook w:val="04A0" w:firstRow="1" w:lastRow="0" w:firstColumn="1" w:lastColumn="0" w:noHBand="0" w:noVBand="1"/>
      </w:tblPr>
      <w:tblGrid>
        <w:gridCol w:w="2122"/>
        <w:gridCol w:w="7284"/>
      </w:tblGrid>
      <w:tr w:rsidR="00A4607F" w14:paraId="255F11CC" w14:textId="77777777" w:rsidTr="00A4607F">
        <w:trPr>
          <w:trHeight w:val="1657"/>
        </w:trPr>
        <w:tc>
          <w:tcPr>
            <w:tcW w:w="2122" w:type="dxa"/>
            <w:vAlign w:val="center"/>
          </w:tcPr>
          <w:p w14:paraId="74D15B48" w14:textId="77777777" w:rsidR="00A4607F" w:rsidRPr="00344063" w:rsidRDefault="00A4607F" w:rsidP="00A460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4E522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Datum, razítko a podpis oprávněné osoby</w:t>
            </w:r>
          </w:p>
        </w:tc>
        <w:tc>
          <w:tcPr>
            <w:tcW w:w="7284" w:type="dxa"/>
            <w:vAlign w:val="center"/>
          </w:tcPr>
          <w:p w14:paraId="1EA7C5E1" w14:textId="77777777" w:rsidR="00A4607F" w:rsidRPr="003F42A3" w:rsidRDefault="00A4607F" w:rsidP="00A4607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CF5D078" w14:textId="6FC403D1" w:rsidR="008F241B" w:rsidRPr="00D303F0" w:rsidRDefault="00A4607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50B2">
        <w:rPr>
          <w:rFonts w:asciiTheme="majorHAnsi" w:hAnsiTheme="majorHAnsi" w:cstheme="majorHAnsi"/>
          <w:sz w:val="22"/>
          <w:szCs w:val="22"/>
        </w:rPr>
        <w:t>Tento dokum</w:t>
      </w:r>
      <w:r w:rsidRPr="006214B8">
        <w:rPr>
          <w:rFonts w:asciiTheme="majorHAnsi" w:hAnsiTheme="majorHAnsi" w:cstheme="majorHAnsi"/>
          <w:sz w:val="22"/>
          <w:szCs w:val="22"/>
        </w:rPr>
        <w:t xml:space="preserve">ent je nezbytnou součástí žádosti o finanční podporu poskytovanou CSG NADAČNÍM FONDEM </w:t>
      </w:r>
      <w:r>
        <w:rPr>
          <w:rFonts w:asciiTheme="majorHAnsi" w:hAnsiTheme="majorHAnsi" w:cstheme="majorHAnsi"/>
          <w:sz w:val="22"/>
          <w:szCs w:val="22"/>
        </w:rPr>
        <w:t xml:space="preserve">v rámci Programu podpory hasičských jednotek a sborů. Spolu s ostatní dokumentací jej vyplněný a podepsaný odešlete na email </w:t>
      </w:r>
      <w:hyperlink r:id="rId11" w:history="1">
        <w:r w:rsidRPr="00A56FC4">
          <w:rPr>
            <w:rStyle w:val="Hypertextovodkaz"/>
            <w:rFonts w:asciiTheme="majorHAnsi" w:hAnsiTheme="majorHAnsi" w:cstheme="majorHAnsi"/>
            <w:sz w:val="22"/>
            <w:szCs w:val="22"/>
          </w:rPr>
          <w:t>info@csgfoundation.com</w:t>
        </w:r>
      </w:hyperlink>
      <w:r>
        <w:rPr>
          <w:rFonts w:asciiTheme="majorHAnsi" w:hAnsiTheme="majorHAnsi" w:cstheme="majorHAnsi"/>
          <w:sz w:val="22"/>
          <w:szCs w:val="22"/>
        </w:rPr>
        <w:t>.</w:t>
      </w:r>
    </w:p>
    <w:sectPr w:rsidR="008F241B" w:rsidRPr="00D303F0" w:rsidSect="00D13B42">
      <w:headerReference w:type="default" r:id="rId12"/>
      <w:footerReference w:type="even" r:id="rId13"/>
      <w:footerReference w:type="default" r:id="rId14"/>
      <w:pgSz w:w="11900" w:h="16840"/>
      <w:pgMar w:top="2552" w:right="1134" w:bottom="1814" w:left="1134" w:header="1134" w:footer="652" w:gutter="0"/>
      <w:pgNumType w:fmt="numberI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0E4E0" w14:textId="77777777" w:rsidR="007E1F99" w:rsidRDefault="007E1F99">
      <w:r>
        <w:separator/>
      </w:r>
    </w:p>
  </w:endnote>
  <w:endnote w:type="continuationSeparator" w:id="0">
    <w:p w14:paraId="60FA50EA" w14:textId="77777777" w:rsidR="007E1F99" w:rsidRDefault="007E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844856977"/>
      <w:docPartObj>
        <w:docPartGallery w:val="Page Numbers (Bottom of Page)"/>
        <w:docPartUnique/>
      </w:docPartObj>
    </w:sdtPr>
    <w:sdtContent>
      <w:p w14:paraId="6E1101CD" w14:textId="77777777" w:rsidR="00942765" w:rsidRDefault="00942765" w:rsidP="00FF78B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D7EFE00" w14:textId="77777777" w:rsidR="00942765" w:rsidRDefault="00942765" w:rsidP="009427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7BE5" w14:textId="77777777" w:rsidR="00C053EB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</w:p>
  <w:p w14:paraId="4096994C" w14:textId="77777777" w:rsidR="00C053EB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</w:p>
  <w:p w14:paraId="5B8AEAC9" w14:textId="7528FD9E" w:rsidR="0023407B" w:rsidRDefault="006C7A34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>
      <w:rPr>
        <w:rFonts w:asciiTheme="majorHAnsi" w:hAnsiTheme="majorHAnsi" w:cstheme="majorHAnsi"/>
        <w:color w:val="20262E"/>
        <w:sz w:val="14"/>
        <w:szCs w:val="14"/>
      </w:rPr>
      <w:t>CSG NADAČNÍ FOND</w:t>
    </w:r>
    <w:r w:rsidR="0023407B">
      <w:rPr>
        <w:rFonts w:asciiTheme="majorHAnsi" w:hAnsiTheme="majorHAnsi" w:cstheme="majorHAnsi"/>
        <w:color w:val="20262E"/>
        <w:sz w:val="14"/>
        <w:szCs w:val="14"/>
      </w:rPr>
      <w:t>, U Rustonky 714/1, Karlín, 186 00 Praha 8</w:t>
    </w:r>
  </w:p>
  <w:p w14:paraId="1A1041BA" w14:textId="77777777" w:rsidR="00C053EB" w:rsidRDefault="000125E9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>
      <w:rPr>
        <w:rFonts w:asciiTheme="majorHAnsi" w:hAnsiTheme="majorHAnsi" w:cstheme="majorHAnsi"/>
        <w:color w:val="20262E"/>
        <w:sz w:val="14"/>
        <w:szCs w:val="14"/>
      </w:rPr>
      <w:t xml:space="preserve">IČO: </w:t>
    </w:r>
    <w:r w:rsidR="00AD6FA9">
      <w:rPr>
        <w:rFonts w:asciiTheme="majorHAnsi" w:hAnsiTheme="majorHAnsi" w:cstheme="majorHAnsi"/>
        <w:color w:val="20262E"/>
        <w:sz w:val="14"/>
        <w:szCs w:val="14"/>
      </w:rPr>
      <w:t xml:space="preserve">23000791, </w:t>
    </w:r>
    <w:r w:rsidR="006747F0">
      <w:rPr>
        <w:rFonts w:asciiTheme="majorHAnsi" w:hAnsiTheme="majorHAnsi" w:cstheme="majorHAnsi"/>
        <w:color w:val="20262E"/>
        <w:sz w:val="14"/>
        <w:szCs w:val="14"/>
      </w:rPr>
      <w:t>zapsaný pod spi</w:t>
    </w:r>
    <w:r w:rsidR="00CE4EE9">
      <w:rPr>
        <w:rFonts w:asciiTheme="majorHAnsi" w:hAnsiTheme="majorHAnsi" w:cstheme="majorHAnsi"/>
        <w:color w:val="20262E"/>
        <w:sz w:val="14"/>
        <w:szCs w:val="14"/>
      </w:rPr>
      <w:t>sovou značkou N 2646, vedenou u Městského soudu v Praze</w:t>
    </w:r>
  </w:p>
  <w:p w14:paraId="740D91A6" w14:textId="77777777" w:rsidR="00C053EB" w:rsidRPr="00A13DD6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1979FF"/>
        <w:sz w:val="14"/>
        <w:szCs w:val="14"/>
      </w:rPr>
    </w:pPr>
  </w:p>
  <w:p w14:paraId="3FC87521" w14:textId="1BF18B8C" w:rsidR="00FF78BD" w:rsidRPr="002061BF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 w:rsidRPr="00A13DD6">
      <w:rPr>
        <w:rFonts w:asciiTheme="majorHAnsi" w:hAnsiTheme="majorHAnsi" w:cstheme="majorHAnsi"/>
        <w:color w:val="1979FF"/>
        <w:sz w:val="14"/>
        <w:szCs w:val="14"/>
      </w:rPr>
      <w:t>csgfoundation.com</w:t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begin"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instrText>PAGE  \* Arabic  \* MERGEFORMAT</w:instrTex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separate"/>
    </w:r>
    <w:r w:rsidR="00491697">
      <w:rPr>
        <w:rFonts w:asciiTheme="majorHAnsi" w:hAnsiTheme="majorHAnsi" w:cstheme="majorHAnsi"/>
        <w:noProof/>
        <w:color w:val="20262E"/>
        <w:sz w:val="14"/>
        <w:szCs w:val="14"/>
      </w:rPr>
      <w:t>1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end"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t xml:space="preserve"> </w:t>
    </w:r>
    <w:r w:rsidR="002061BF">
      <w:rPr>
        <w:rFonts w:asciiTheme="majorHAnsi" w:hAnsiTheme="majorHAnsi" w:cstheme="majorHAnsi"/>
        <w:color w:val="20262E"/>
        <w:sz w:val="14"/>
        <w:szCs w:val="14"/>
      </w:rPr>
      <w:t>/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t xml:space="preserve"> 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begin"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instrText>NUMPAGES  \* Arabic  \* MERGEFORMAT</w:instrTex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separate"/>
    </w:r>
    <w:r w:rsidR="00491697">
      <w:rPr>
        <w:rFonts w:asciiTheme="majorHAnsi" w:hAnsiTheme="majorHAnsi" w:cstheme="majorHAnsi"/>
        <w:noProof/>
        <w:color w:val="20262E"/>
        <w:sz w:val="14"/>
        <w:szCs w:val="14"/>
      </w:rPr>
      <w:t>1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end"/>
    </w:r>
  </w:p>
  <w:p w14:paraId="084239CD" w14:textId="77777777" w:rsidR="00942765" w:rsidRPr="00FF78BD" w:rsidRDefault="00942765" w:rsidP="00942765">
    <w:pPr>
      <w:pStyle w:val="Zpat"/>
      <w:ind w:right="360"/>
      <w:rPr>
        <w:rFonts w:ascii="Arial" w:hAnsi="Arial" w:cs="Arial"/>
        <w:color w:val="20262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BB03" w14:textId="77777777" w:rsidR="007E1F99" w:rsidRDefault="007E1F99">
      <w:r>
        <w:separator/>
      </w:r>
    </w:p>
  </w:footnote>
  <w:footnote w:type="continuationSeparator" w:id="0">
    <w:p w14:paraId="2D1CF083" w14:textId="77777777" w:rsidR="007E1F99" w:rsidRDefault="007E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B522" w14:textId="13B9219F" w:rsidR="009620F4" w:rsidRDefault="00200B14">
    <w:pPr>
      <w:pStyle w:val="ZhlavazpatA"/>
      <w:tabs>
        <w:tab w:val="clear" w:pos="9020"/>
        <w:tab w:val="right" w:pos="847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824" behindDoc="0" locked="0" layoutInCell="1" allowOverlap="1" wp14:anchorId="1FD626A4" wp14:editId="404B800B">
          <wp:simplePos x="0" y="0"/>
          <wp:positionH relativeFrom="margin">
            <wp:align>left</wp:align>
          </wp:positionH>
          <wp:positionV relativeFrom="paragraph">
            <wp:posOffset>-291437</wp:posOffset>
          </wp:positionV>
          <wp:extent cx="1595201" cy="542925"/>
          <wp:effectExtent l="0" t="0" r="5080" b="0"/>
          <wp:wrapNone/>
          <wp:docPr id="1917982466" name="Obrázek 1" descr="Obsah obrázku Písmo, Grafika, logo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17371" name="Obrázek 1" descr="Obsah obrázku Písmo, Grafika, logo, symbol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201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EB5"/>
    <w:multiLevelType w:val="multilevel"/>
    <w:tmpl w:val="2A3497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71C2"/>
    <w:multiLevelType w:val="multilevel"/>
    <w:tmpl w:val="CC3CA6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E0500"/>
    <w:multiLevelType w:val="multilevel"/>
    <w:tmpl w:val="EDDA7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86295"/>
    <w:multiLevelType w:val="multilevel"/>
    <w:tmpl w:val="91DAFD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24660"/>
    <w:multiLevelType w:val="multilevel"/>
    <w:tmpl w:val="1526D7D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8190F"/>
    <w:multiLevelType w:val="multilevel"/>
    <w:tmpl w:val="308860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60662"/>
    <w:multiLevelType w:val="multilevel"/>
    <w:tmpl w:val="0B727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11AB5"/>
    <w:multiLevelType w:val="multilevel"/>
    <w:tmpl w:val="8BFCDB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900BA"/>
    <w:multiLevelType w:val="hybridMultilevel"/>
    <w:tmpl w:val="14BE0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A06AC"/>
    <w:multiLevelType w:val="multilevel"/>
    <w:tmpl w:val="44C0C7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30CC2"/>
    <w:multiLevelType w:val="multilevel"/>
    <w:tmpl w:val="345285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0B4A2A"/>
    <w:multiLevelType w:val="multilevel"/>
    <w:tmpl w:val="D89673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39459B"/>
    <w:multiLevelType w:val="multilevel"/>
    <w:tmpl w:val="326811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D3F84"/>
    <w:multiLevelType w:val="multilevel"/>
    <w:tmpl w:val="C9C4ED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1328E"/>
    <w:multiLevelType w:val="multilevel"/>
    <w:tmpl w:val="801ACE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B3EB3"/>
    <w:multiLevelType w:val="multilevel"/>
    <w:tmpl w:val="3FF6438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43C7C"/>
    <w:multiLevelType w:val="hybridMultilevel"/>
    <w:tmpl w:val="840889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94145"/>
    <w:multiLevelType w:val="hybridMultilevel"/>
    <w:tmpl w:val="C886594E"/>
    <w:lvl w:ilvl="0" w:tplc="7D1AC9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C855FF"/>
    <w:multiLevelType w:val="multilevel"/>
    <w:tmpl w:val="D3BA3A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221C2"/>
    <w:multiLevelType w:val="multilevel"/>
    <w:tmpl w:val="308860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F2730"/>
    <w:multiLevelType w:val="hybridMultilevel"/>
    <w:tmpl w:val="24289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B567D"/>
    <w:multiLevelType w:val="multilevel"/>
    <w:tmpl w:val="68DC23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9A2A61"/>
    <w:multiLevelType w:val="multilevel"/>
    <w:tmpl w:val="FA7AC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504B1"/>
    <w:multiLevelType w:val="multilevel"/>
    <w:tmpl w:val="308860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80896"/>
    <w:multiLevelType w:val="multilevel"/>
    <w:tmpl w:val="308860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68095F"/>
    <w:multiLevelType w:val="multilevel"/>
    <w:tmpl w:val="785AB76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4B37C8"/>
    <w:multiLevelType w:val="hybridMultilevel"/>
    <w:tmpl w:val="69D8E5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67732"/>
    <w:multiLevelType w:val="multilevel"/>
    <w:tmpl w:val="285CCB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400104">
    <w:abstractNumId w:val="17"/>
  </w:num>
  <w:num w:numId="2" w16cid:durableId="903027158">
    <w:abstractNumId w:val="20"/>
  </w:num>
  <w:num w:numId="3" w16cid:durableId="982196865">
    <w:abstractNumId w:val="27"/>
  </w:num>
  <w:num w:numId="4" w16cid:durableId="1897549799">
    <w:abstractNumId w:val="0"/>
  </w:num>
  <w:num w:numId="5" w16cid:durableId="1732731831">
    <w:abstractNumId w:val="13"/>
  </w:num>
  <w:num w:numId="6" w16cid:durableId="1989430776">
    <w:abstractNumId w:val="4"/>
  </w:num>
  <w:num w:numId="7" w16cid:durableId="1626154611">
    <w:abstractNumId w:val="15"/>
  </w:num>
  <w:num w:numId="8" w16cid:durableId="961155209">
    <w:abstractNumId w:val="22"/>
  </w:num>
  <w:num w:numId="9" w16cid:durableId="691686244">
    <w:abstractNumId w:val="3"/>
  </w:num>
  <w:num w:numId="10" w16cid:durableId="2098745279">
    <w:abstractNumId w:val="6"/>
  </w:num>
  <w:num w:numId="11" w16cid:durableId="302736773">
    <w:abstractNumId w:val="11"/>
  </w:num>
  <w:num w:numId="12" w16cid:durableId="540214134">
    <w:abstractNumId w:val="21"/>
  </w:num>
  <w:num w:numId="13" w16cid:durableId="391586776">
    <w:abstractNumId w:val="2"/>
  </w:num>
  <w:num w:numId="14" w16cid:durableId="490218881">
    <w:abstractNumId w:val="10"/>
  </w:num>
  <w:num w:numId="15" w16cid:durableId="1426344125">
    <w:abstractNumId w:val="1"/>
  </w:num>
  <w:num w:numId="16" w16cid:durableId="1923105488">
    <w:abstractNumId w:val="25"/>
  </w:num>
  <w:num w:numId="17" w16cid:durableId="314921338">
    <w:abstractNumId w:val="18"/>
  </w:num>
  <w:num w:numId="18" w16cid:durableId="580795932">
    <w:abstractNumId w:val="12"/>
  </w:num>
  <w:num w:numId="19" w16cid:durableId="512301502">
    <w:abstractNumId w:val="9"/>
  </w:num>
  <w:num w:numId="20" w16cid:durableId="1229999866">
    <w:abstractNumId w:val="14"/>
  </w:num>
  <w:num w:numId="21" w16cid:durableId="1868637071">
    <w:abstractNumId w:val="7"/>
  </w:num>
  <w:num w:numId="22" w16cid:durableId="181864282">
    <w:abstractNumId w:val="5"/>
  </w:num>
  <w:num w:numId="23" w16cid:durableId="1142503469">
    <w:abstractNumId w:val="19"/>
  </w:num>
  <w:num w:numId="24" w16cid:durableId="420571221">
    <w:abstractNumId w:val="24"/>
  </w:num>
  <w:num w:numId="25" w16cid:durableId="476067672">
    <w:abstractNumId w:val="23"/>
  </w:num>
  <w:num w:numId="26" w16cid:durableId="322051638">
    <w:abstractNumId w:val="16"/>
  </w:num>
  <w:num w:numId="27" w16cid:durableId="598031144">
    <w:abstractNumId w:val="26"/>
  </w:num>
  <w:num w:numId="28" w16cid:durableId="800075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03"/>
    <w:rsid w:val="000037C4"/>
    <w:rsid w:val="000125E9"/>
    <w:rsid w:val="000334AE"/>
    <w:rsid w:val="000350B2"/>
    <w:rsid w:val="0004055D"/>
    <w:rsid w:val="00053263"/>
    <w:rsid w:val="00055663"/>
    <w:rsid w:val="00063CDC"/>
    <w:rsid w:val="00077DB7"/>
    <w:rsid w:val="00085292"/>
    <w:rsid w:val="0009326B"/>
    <w:rsid w:val="000943E5"/>
    <w:rsid w:val="000A788B"/>
    <w:rsid w:val="000B3228"/>
    <w:rsid w:val="000B5D21"/>
    <w:rsid w:val="000E6C9C"/>
    <w:rsid w:val="000E7B47"/>
    <w:rsid w:val="000F6B94"/>
    <w:rsid w:val="00110F21"/>
    <w:rsid w:val="00112C27"/>
    <w:rsid w:val="00144633"/>
    <w:rsid w:val="00151BCA"/>
    <w:rsid w:val="0015758A"/>
    <w:rsid w:val="00157CC3"/>
    <w:rsid w:val="0016738B"/>
    <w:rsid w:val="001828D7"/>
    <w:rsid w:val="001867C5"/>
    <w:rsid w:val="001B1EEE"/>
    <w:rsid w:val="001B2D40"/>
    <w:rsid w:val="001B648B"/>
    <w:rsid w:val="001F12FC"/>
    <w:rsid w:val="001F4BD8"/>
    <w:rsid w:val="001F6619"/>
    <w:rsid w:val="00200B14"/>
    <w:rsid w:val="002061BF"/>
    <w:rsid w:val="0021203A"/>
    <w:rsid w:val="0023407B"/>
    <w:rsid w:val="002513A9"/>
    <w:rsid w:val="00256615"/>
    <w:rsid w:val="002934A3"/>
    <w:rsid w:val="002C1831"/>
    <w:rsid w:val="002C5364"/>
    <w:rsid w:val="002C76E4"/>
    <w:rsid w:val="002D1830"/>
    <w:rsid w:val="002E4F43"/>
    <w:rsid w:val="002F6013"/>
    <w:rsid w:val="0030547E"/>
    <w:rsid w:val="00306DA1"/>
    <w:rsid w:val="003075FC"/>
    <w:rsid w:val="00326283"/>
    <w:rsid w:val="00333B0B"/>
    <w:rsid w:val="00336D69"/>
    <w:rsid w:val="00341D54"/>
    <w:rsid w:val="00344063"/>
    <w:rsid w:val="003641C4"/>
    <w:rsid w:val="00366A53"/>
    <w:rsid w:val="0036734F"/>
    <w:rsid w:val="00380842"/>
    <w:rsid w:val="003943BC"/>
    <w:rsid w:val="003A1763"/>
    <w:rsid w:val="003A59FE"/>
    <w:rsid w:val="003B77D9"/>
    <w:rsid w:val="003C25BD"/>
    <w:rsid w:val="003D098D"/>
    <w:rsid w:val="003E5502"/>
    <w:rsid w:val="003E7641"/>
    <w:rsid w:val="003E7AA0"/>
    <w:rsid w:val="003F015D"/>
    <w:rsid w:val="003F42A3"/>
    <w:rsid w:val="004070F7"/>
    <w:rsid w:val="00447305"/>
    <w:rsid w:val="00454792"/>
    <w:rsid w:val="004734CC"/>
    <w:rsid w:val="00491697"/>
    <w:rsid w:val="004B3480"/>
    <w:rsid w:val="004B7485"/>
    <w:rsid w:val="004E5053"/>
    <w:rsid w:val="004E522B"/>
    <w:rsid w:val="004E56AF"/>
    <w:rsid w:val="005034E9"/>
    <w:rsid w:val="00535E98"/>
    <w:rsid w:val="00537F35"/>
    <w:rsid w:val="00546CEE"/>
    <w:rsid w:val="00567EBC"/>
    <w:rsid w:val="0057078D"/>
    <w:rsid w:val="005807B2"/>
    <w:rsid w:val="005968E3"/>
    <w:rsid w:val="005A073F"/>
    <w:rsid w:val="005A6180"/>
    <w:rsid w:val="005C3531"/>
    <w:rsid w:val="005C448F"/>
    <w:rsid w:val="005E2810"/>
    <w:rsid w:val="005E3F66"/>
    <w:rsid w:val="005E51FE"/>
    <w:rsid w:val="005F4FCB"/>
    <w:rsid w:val="00601235"/>
    <w:rsid w:val="00605575"/>
    <w:rsid w:val="006214B8"/>
    <w:rsid w:val="00622C95"/>
    <w:rsid w:val="00624104"/>
    <w:rsid w:val="0063489F"/>
    <w:rsid w:val="0064777E"/>
    <w:rsid w:val="00657AD8"/>
    <w:rsid w:val="00665E9D"/>
    <w:rsid w:val="006747F0"/>
    <w:rsid w:val="00686786"/>
    <w:rsid w:val="006872B4"/>
    <w:rsid w:val="006907AD"/>
    <w:rsid w:val="006A7B23"/>
    <w:rsid w:val="006B3D30"/>
    <w:rsid w:val="006B656F"/>
    <w:rsid w:val="006C7A34"/>
    <w:rsid w:val="006D1071"/>
    <w:rsid w:val="006D6DBE"/>
    <w:rsid w:val="006D77CC"/>
    <w:rsid w:val="006F3443"/>
    <w:rsid w:val="0070586D"/>
    <w:rsid w:val="00731E0F"/>
    <w:rsid w:val="00735E27"/>
    <w:rsid w:val="007427F6"/>
    <w:rsid w:val="00747098"/>
    <w:rsid w:val="00756CE6"/>
    <w:rsid w:val="00766AD0"/>
    <w:rsid w:val="00775BD3"/>
    <w:rsid w:val="007A03DC"/>
    <w:rsid w:val="007A653B"/>
    <w:rsid w:val="007B416F"/>
    <w:rsid w:val="007B4CDB"/>
    <w:rsid w:val="007D59BF"/>
    <w:rsid w:val="007E18B1"/>
    <w:rsid w:val="007E1F99"/>
    <w:rsid w:val="00805BA4"/>
    <w:rsid w:val="0081113E"/>
    <w:rsid w:val="00823B92"/>
    <w:rsid w:val="00825E52"/>
    <w:rsid w:val="00843E07"/>
    <w:rsid w:val="00853C4A"/>
    <w:rsid w:val="008679DF"/>
    <w:rsid w:val="00885F87"/>
    <w:rsid w:val="00891441"/>
    <w:rsid w:val="00892E2D"/>
    <w:rsid w:val="008A1C03"/>
    <w:rsid w:val="008A2902"/>
    <w:rsid w:val="008A785C"/>
    <w:rsid w:val="008B1689"/>
    <w:rsid w:val="008C626E"/>
    <w:rsid w:val="008D001E"/>
    <w:rsid w:val="008D775B"/>
    <w:rsid w:val="008E36A8"/>
    <w:rsid w:val="008F241B"/>
    <w:rsid w:val="00907669"/>
    <w:rsid w:val="00913B68"/>
    <w:rsid w:val="00917642"/>
    <w:rsid w:val="00926627"/>
    <w:rsid w:val="0092698B"/>
    <w:rsid w:val="009355A7"/>
    <w:rsid w:val="009407ED"/>
    <w:rsid w:val="00942765"/>
    <w:rsid w:val="00953BE5"/>
    <w:rsid w:val="00957BAB"/>
    <w:rsid w:val="00962097"/>
    <w:rsid w:val="009620F4"/>
    <w:rsid w:val="009C01CF"/>
    <w:rsid w:val="009C5CAB"/>
    <w:rsid w:val="009D74DF"/>
    <w:rsid w:val="009E46DF"/>
    <w:rsid w:val="009F2B67"/>
    <w:rsid w:val="00A13DD6"/>
    <w:rsid w:val="00A16894"/>
    <w:rsid w:val="00A22725"/>
    <w:rsid w:val="00A23685"/>
    <w:rsid w:val="00A33CE4"/>
    <w:rsid w:val="00A37156"/>
    <w:rsid w:val="00A41FBF"/>
    <w:rsid w:val="00A43076"/>
    <w:rsid w:val="00A459A4"/>
    <w:rsid w:val="00A45FA9"/>
    <w:rsid w:val="00A4607F"/>
    <w:rsid w:val="00A608DA"/>
    <w:rsid w:val="00A6315B"/>
    <w:rsid w:val="00A716EB"/>
    <w:rsid w:val="00A80DC9"/>
    <w:rsid w:val="00A83AF9"/>
    <w:rsid w:val="00A937E4"/>
    <w:rsid w:val="00AB290F"/>
    <w:rsid w:val="00AB4C6F"/>
    <w:rsid w:val="00AD6F77"/>
    <w:rsid w:val="00AD6FA9"/>
    <w:rsid w:val="00AF179A"/>
    <w:rsid w:val="00B11106"/>
    <w:rsid w:val="00B300CE"/>
    <w:rsid w:val="00B34D0D"/>
    <w:rsid w:val="00B42C34"/>
    <w:rsid w:val="00B5496A"/>
    <w:rsid w:val="00B66BC4"/>
    <w:rsid w:val="00B738F5"/>
    <w:rsid w:val="00BA24C9"/>
    <w:rsid w:val="00BB7326"/>
    <w:rsid w:val="00BC66DD"/>
    <w:rsid w:val="00BC6A28"/>
    <w:rsid w:val="00BE1B8C"/>
    <w:rsid w:val="00C00505"/>
    <w:rsid w:val="00C00AA9"/>
    <w:rsid w:val="00C032D8"/>
    <w:rsid w:val="00C053EB"/>
    <w:rsid w:val="00C1068B"/>
    <w:rsid w:val="00C15264"/>
    <w:rsid w:val="00C30B10"/>
    <w:rsid w:val="00C30BAA"/>
    <w:rsid w:val="00C52EEC"/>
    <w:rsid w:val="00C61664"/>
    <w:rsid w:val="00C7599F"/>
    <w:rsid w:val="00C818CC"/>
    <w:rsid w:val="00C87756"/>
    <w:rsid w:val="00C87C60"/>
    <w:rsid w:val="00C95AF4"/>
    <w:rsid w:val="00CB3165"/>
    <w:rsid w:val="00CB35C3"/>
    <w:rsid w:val="00CC40D9"/>
    <w:rsid w:val="00CE4EE9"/>
    <w:rsid w:val="00D11B6D"/>
    <w:rsid w:val="00D13B42"/>
    <w:rsid w:val="00D26C0B"/>
    <w:rsid w:val="00D303F0"/>
    <w:rsid w:val="00D325E1"/>
    <w:rsid w:val="00D441CD"/>
    <w:rsid w:val="00D450DE"/>
    <w:rsid w:val="00D4702A"/>
    <w:rsid w:val="00D61472"/>
    <w:rsid w:val="00D61550"/>
    <w:rsid w:val="00D618C2"/>
    <w:rsid w:val="00D76350"/>
    <w:rsid w:val="00D83E33"/>
    <w:rsid w:val="00DB0131"/>
    <w:rsid w:val="00DB2C21"/>
    <w:rsid w:val="00DD5B90"/>
    <w:rsid w:val="00DD600A"/>
    <w:rsid w:val="00DF1028"/>
    <w:rsid w:val="00E00247"/>
    <w:rsid w:val="00E055A6"/>
    <w:rsid w:val="00E1723A"/>
    <w:rsid w:val="00E306A8"/>
    <w:rsid w:val="00E46EAA"/>
    <w:rsid w:val="00E471B4"/>
    <w:rsid w:val="00E7123A"/>
    <w:rsid w:val="00E761C3"/>
    <w:rsid w:val="00E8120F"/>
    <w:rsid w:val="00E871AF"/>
    <w:rsid w:val="00E87B23"/>
    <w:rsid w:val="00E946D5"/>
    <w:rsid w:val="00EB08D9"/>
    <w:rsid w:val="00EC07B4"/>
    <w:rsid w:val="00EC41F1"/>
    <w:rsid w:val="00ED2EE5"/>
    <w:rsid w:val="00ED3DDA"/>
    <w:rsid w:val="00ED5388"/>
    <w:rsid w:val="00EF33AB"/>
    <w:rsid w:val="00F2681F"/>
    <w:rsid w:val="00F32DFF"/>
    <w:rsid w:val="00F602CF"/>
    <w:rsid w:val="00F85948"/>
    <w:rsid w:val="00F91237"/>
    <w:rsid w:val="00FA6E82"/>
    <w:rsid w:val="00FA7C26"/>
    <w:rsid w:val="00FB6E68"/>
    <w:rsid w:val="00FC4F02"/>
    <w:rsid w:val="00FE407A"/>
    <w:rsid w:val="00FF78BD"/>
    <w:rsid w:val="06ED6AAF"/>
    <w:rsid w:val="127D4DA5"/>
    <w:rsid w:val="1A1ED8C8"/>
    <w:rsid w:val="1F64BEC7"/>
    <w:rsid w:val="3333B10E"/>
    <w:rsid w:val="38CDB07C"/>
    <w:rsid w:val="3D97DD76"/>
    <w:rsid w:val="3F53DCAF"/>
    <w:rsid w:val="4167FD08"/>
    <w:rsid w:val="45D3B895"/>
    <w:rsid w:val="529F6C20"/>
    <w:rsid w:val="57BB01FE"/>
    <w:rsid w:val="5816F092"/>
    <w:rsid w:val="5A4B0004"/>
    <w:rsid w:val="5D934549"/>
    <w:rsid w:val="5E552E9D"/>
    <w:rsid w:val="62721DEE"/>
    <w:rsid w:val="655B00B1"/>
    <w:rsid w:val="6628502D"/>
    <w:rsid w:val="682409F1"/>
    <w:rsid w:val="69B4FEE7"/>
    <w:rsid w:val="69C75C47"/>
    <w:rsid w:val="79D0553B"/>
    <w:rsid w:val="7B99E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A028"/>
  <w15:docId w15:val="{F7FF2B26-8C6B-42CF-ACB4-8559BBFD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7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686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9BF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Microsoft Sans Serif" w:hAnsi="Microsoft Sans Serif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1867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67C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867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7C5"/>
    <w:rPr>
      <w:sz w:val="24"/>
      <w:szCs w:val="24"/>
      <w:lang w:val="en-US" w:eastAsia="en-US"/>
    </w:rPr>
  </w:style>
  <w:style w:type="character" w:styleId="slostrnky">
    <w:name w:val="page number"/>
    <w:basedOn w:val="Standardnpsmoodstavce"/>
    <w:uiPriority w:val="99"/>
    <w:semiHidden/>
    <w:unhideWhenUsed/>
    <w:rsid w:val="00942765"/>
  </w:style>
  <w:style w:type="character" w:customStyle="1" w:styleId="Nadpis1Char">
    <w:name w:val="Nadpis 1 Char"/>
    <w:basedOn w:val="Standardnpsmoodstavce"/>
    <w:link w:val="Nadpis1"/>
    <w:uiPriority w:val="9"/>
    <w:rsid w:val="00686786"/>
    <w:rPr>
      <w:rFonts w:asciiTheme="majorHAnsi" w:eastAsiaTheme="majorEastAsia" w:hAnsiTheme="majorHAnsi" w:cstheme="majorBidi"/>
      <w:color w:val="0079BF" w:themeColor="accent1" w:themeShade="BF"/>
      <w:kern w:val="2"/>
      <w:sz w:val="40"/>
      <w:szCs w:val="40"/>
      <w:bdr w:val="none" w:sz="0" w:space="0" w:color="auto"/>
      <w:lang w:eastAsia="en-US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68678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86786"/>
    <w:rPr>
      <w:b/>
      <w:bCs/>
    </w:rPr>
  </w:style>
  <w:style w:type="character" w:customStyle="1" w:styleId="normaltextrun">
    <w:name w:val="normaltextrun"/>
    <w:basedOn w:val="Standardnpsmoodstavce"/>
    <w:rsid w:val="00686786"/>
  </w:style>
  <w:style w:type="paragraph" w:customStyle="1" w:styleId="paragraph">
    <w:name w:val="paragraph"/>
    <w:basedOn w:val="Normln"/>
    <w:rsid w:val="0068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eop">
    <w:name w:val="eop"/>
    <w:basedOn w:val="Standardnpsmoodstavce"/>
    <w:rsid w:val="00686786"/>
  </w:style>
  <w:style w:type="paragraph" w:customStyle="1" w:styleId="Default">
    <w:name w:val="Default"/>
    <w:rsid w:val="006867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  <w14:ligatures w14:val="standardContextual"/>
    </w:rPr>
  </w:style>
  <w:style w:type="table" w:styleId="Mkatabulky">
    <w:name w:val="Table Grid"/>
    <w:basedOn w:val="Normlntabulka"/>
    <w:uiPriority w:val="39"/>
    <w:rsid w:val="00546C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914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14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1441"/>
    <w:rPr>
      <w:rFonts w:asciiTheme="minorHAnsi" w:eastAsiaTheme="minorHAnsi" w:hAnsiTheme="minorHAnsi" w:cstheme="minorBidi"/>
      <w:kern w:val="2"/>
      <w:bdr w:val="none" w:sz="0" w:space="0" w:color="auto"/>
      <w:lang w:eastAsia="en-US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4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441"/>
    <w:rPr>
      <w:rFonts w:asciiTheme="minorHAnsi" w:eastAsiaTheme="minorHAnsi" w:hAnsiTheme="minorHAnsi" w:cstheme="minorBidi"/>
      <w:b/>
      <w:bCs/>
      <w:kern w:val="2"/>
      <w:bdr w:val="none" w:sz="0" w:space="0" w:color="auto"/>
      <w:lang w:eastAsia="en-US"/>
      <w14:ligatures w14:val="standardContextual"/>
    </w:rPr>
  </w:style>
  <w:style w:type="table" w:styleId="Svtltabulkasmkou1zvraznn1">
    <w:name w:val="Grid Table 1 Light Accent 1"/>
    <w:basedOn w:val="Normlntabulka"/>
    <w:uiPriority w:val="46"/>
    <w:rsid w:val="00344063"/>
    <w:tblPr>
      <w:tblStyleRowBandSize w:val="1"/>
      <w:tblStyleColBandSize w:val="1"/>
      <w:tblBorders>
        <w:top w:val="single" w:sz="4" w:space="0" w:color="99D9FF" w:themeColor="accent1" w:themeTint="66"/>
        <w:left w:val="single" w:sz="4" w:space="0" w:color="99D9FF" w:themeColor="accent1" w:themeTint="66"/>
        <w:bottom w:val="single" w:sz="4" w:space="0" w:color="99D9FF" w:themeColor="accent1" w:themeTint="66"/>
        <w:right w:val="single" w:sz="4" w:space="0" w:color="99D9FF" w:themeColor="accent1" w:themeTint="66"/>
        <w:insideH w:val="single" w:sz="4" w:space="0" w:color="99D9FF" w:themeColor="accent1" w:themeTint="66"/>
        <w:insideV w:val="single" w:sz="4" w:space="0" w:color="99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C3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sgfoundati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Valenta\AppData\Local\Temp\11c15859-828d-4afb-a67b-6aefed07d468_Hlavikov%20papr.zip.Hlavikov%20papr.zip\&#352;ablony%20Word\CSG_Hlavickovy_papir_2024_CZ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5970528255244BE227D25E5CD74A6" ma:contentTypeVersion="23" ma:contentTypeDescription="Vytvoří nový dokument" ma:contentTypeScope="" ma:versionID="a3df71735c571ff330629664d5f1928d">
  <xsd:schema xmlns:xsd="http://www.w3.org/2001/XMLSchema" xmlns:xs="http://www.w3.org/2001/XMLSchema" xmlns:p="http://schemas.microsoft.com/office/2006/metadata/properties" xmlns:ns2="69973284-57ca-4657-a401-d93b86630ada" xmlns:ns3="98ebeca6-ca46-4301-8216-86acfe6597ea" targetNamespace="http://schemas.microsoft.com/office/2006/metadata/properties" ma:root="true" ma:fieldsID="4da5e2b21470dcfa34e75c5b23b50be5" ns2:_="" ns3:_="">
    <xsd:import namespace="69973284-57ca-4657-a401-d93b86630ada"/>
    <xsd:import namespace="98ebeca6-ca46-4301-8216-86acfe659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yp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Vlastn_x00ed_k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3284-57ca-4657-a401-d93b86630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ype" ma:index="16" nillable="true" ma:displayName="Status" ma:format="Dropdown" ma:internalName="Type">
      <xsd:simpleType>
        <xsd:restriction base="dms:Choice">
          <xsd:enumeration value="Not started"/>
          <xsd:enumeration value="Working"/>
          <xsd:enumeration value="On hold"/>
          <xsd:enumeration value="Done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1bfa30c-03d6-4a8d-9e92-c94652816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lastn_x00ed_k" ma:index="27" nillable="true" ma:displayName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zn_x00e1_mka" ma:index="28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beca6-ca46-4301-8216-86acfe659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4c0f55-54ca-4945-849b-9c3a2393cf57}" ma:internalName="TaxCatchAll" ma:showField="CatchAllData" ma:web="98ebeca6-ca46-4301-8216-86acfe659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astn_x00ed_k xmlns="69973284-57ca-4657-a401-d93b86630ada">
      <UserInfo>
        <DisplayName/>
        <AccountId xsi:nil="true"/>
        <AccountType/>
      </UserInfo>
    </Vlastn_x00ed_k>
    <TaxCatchAll xmlns="98ebeca6-ca46-4301-8216-86acfe6597ea" xsi:nil="true"/>
    <Pozn_x00e1_mka xmlns="69973284-57ca-4657-a401-d93b86630ada" xsi:nil="true"/>
    <lcf76f155ced4ddcb4097134ff3c332f xmlns="69973284-57ca-4657-a401-d93b86630ada">
      <Terms xmlns="http://schemas.microsoft.com/office/infopath/2007/PartnerControls"/>
    </lcf76f155ced4ddcb4097134ff3c332f>
    <Type xmlns="69973284-57ca-4657-a401-d93b86630a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0C7FA-0213-4DED-B849-7D05CB020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73284-57ca-4657-a401-d93b86630ada"/>
    <ds:schemaRef ds:uri="98ebeca6-ca46-4301-8216-86acfe659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5E78B-813D-4938-98BA-F51C6A3D3FE2}">
  <ds:schemaRefs>
    <ds:schemaRef ds:uri="http://schemas.microsoft.com/office/2006/metadata/properties"/>
    <ds:schemaRef ds:uri="http://schemas.microsoft.com/office/infopath/2007/PartnerControls"/>
    <ds:schemaRef ds:uri="69973284-57ca-4657-a401-d93b86630ada"/>
    <ds:schemaRef ds:uri="98ebeca6-ca46-4301-8216-86acfe6597ea"/>
  </ds:schemaRefs>
</ds:datastoreItem>
</file>

<file path=customXml/itemProps3.xml><?xml version="1.0" encoding="utf-8"?>
<ds:datastoreItem xmlns:ds="http://schemas.openxmlformats.org/officeDocument/2006/customXml" ds:itemID="{02567808-610E-4FCE-9E41-0E6850B532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044D89-80D6-4580-BCF3-D23B73F598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cffce59-1a5f-4e83-bddf-f379a375c8a9}" enabled="0" method="" siteId="{2cffce59-1a5f-4e83-bddf-f379a375c8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CSG_Hlavickovy_papir_2024_CZ.dotx</Template>
  <TotalTime>5</TotalTime>
  <Pages>4</Pages>
  <Words>398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Adam</dc:creator>
  <cp:lastModifiedBy>Valenta Adam</cp:lastModifiedBy>
  <cp:revision>200</cp:revision>
  <cp:lastPrinted>2025-03-12T11:31:00Z</cp:lastPrinted>
  <dcterms:created xsi:type="dcterms:W3CDTF">2025-03-12T08:54:00Z</dcterms:created>
  <dcterms:modified xsi:type="dcterms:W3CDTF">2025-03-17T07:57:00Z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0x010100CAB5970528255244BE227D25E5CD74A6</vt:lpwstr>
  </property>
  <property fmtid="{D5CDD505-2E9C-101B-9397-08002B2CF9AE}" pid="3" name="MediaServiceImageTags">
    <vt:lpwstr/>
  </property>
</Properties>
</file>