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5FC3" w:rsidR="00E24F09" w:rsidP="00E24F09" w:rsidRDefault="00DC2843" w14:paraId="61A239C1" w14:textId="1B848311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E15FC3">
        <w:rPr>
          <w:rFonts w:asciiTheme="majorHAnsi" w:hAnsiTheme="majorHAnsi" w:cstheme="majorHAnsi"/>
          <w:b/>
          <w:bCs/>
          <w:sz w:val="52"/>
          <w:szCs w:val="52"/>
        </w:rPr>
        <w:t>CHECKLIST</w:t>
      </w:r>
    </w:p>
    <w:p w:rsidR="00DC2843" w:rsidP="00D72EDF" w:rsidRDefault="00D72EDF" w14:paraId="6038D16C" w14:textId="2FC928E4">
      <w:pPr>
        <w:jc w:val="center"/>
        <w:rPr>
          <w:rFonts w:asciiTheme="majorHAnsi" w:hAnsiTheme="majorHAnsi" w:cstheme="majorHAnsi"/>
          <w:sz w:val="22"/>
          <w:szCs w:val="22"/>
        </w:rPr>
      </w:pPr>
      <w:r w:rsidRPr="00D72EDF">
        <w:rPr>
          <w:rFonts w:asciiTheme="majorHAnsi" w:hAnsiTheme="majorHAnsi" w:cstheme="majorHAnsi"/>
          <w:sz w:val="22"/>
          <w:szCs w:val="22"/>
        </w:rPr>
        <w:t xml:space="preserve">K </w:t>
      </w:r>
      <w:r w:rsidR="00BB6E65">
        <w:rPr>
          <w:rFonts w:asciiTheme="majorHAnsi" w:hAnsiTheme="majorHAnsi" w:cstheme="majorHAnsi"/>
          <w:sz w:val="22"/>
          <w:szCs w:val="22"/>
        </w:rPr>
        <w:t>podání</w:t>
      </w:r>
      <w:r w:rsidRPr="00D72EDF" w:rsidR="00DC2843">
        <w:rPr>
          <w:rFonts w:asciiTheme="majorHAnsi" w:hAnsiTheme="majorHAnsi" w:cstheme="majorHAnsi"/>
          <w:sz w:val="22"/>
          <w:szCs w:val="22"/>
        </w:rPr>
        <w:t xml:space="preserve"> žádosti o poskytnutí příspěvků z</w:t>
      </w:r>
      <w:r w:rsidRPr="00D72EDF">
        <w:rPr>
          <w:rFonts w:asciiTheme="majorHAnsi" w:hAnsiTheme="majorHAnsi" w:cstheme="majorHAnsi"/>
          <w:sz w:val="22"/>
          <w:szCs w:val="22"/>
        </w:rPr>
        <w:t xml:space="preserve"> </w:t>
      </w:r>
      <w:r w:rsidRPr="00D72EDF" w:rsidR="00DC2843">
        <w:rPr>
          <w:rFonts w:asciiTheme="majorHAnsi" w:hAnsiTheme="majorHAnsi" w:cstheme="majorHAnsi"/>
          <w:sz w:val="22"/>
          <w:szCs w:val="22"/>
        </w:rPr>
        <w:t>Programu podpory hasičských jednotek a sborů</w:t>
      </w:r>
      <w:r w:rsidRPr="00D72EDF">
        <w:rPr>
          <w:rFonts w:asciiTheme="majorHAnsi" w:hAnsiTheme="majorHAnsi" w:cstheme="majorHAnsi"/>
          <w:sz w:val="22"/>
          <w:szCs w:val="22"/>
        </w:rPr>
        <w:t xml:space="preserve"> </w:t>
      </w:r>
      <w:r w:rsidRPr="00D72EDF" w:rsidR="00DC2843">
        <w:rPr>
          <w:rFonts w:asciiTheme="majorHAnsi" w:hAnsiTheme="majorHAnsi" w:cstheme="majorHAnsi"/>
          <w:sz w:val="22"/>
          <w:szCs w:val="22"/>
        </w:rPr>
        <w:t>CSG NADAČNÍHO FONDU</w:t>
      </w:r>
      <w:r w:rsidRPr="00D72EDF">
        <w:rPr>
          <w:rFonts w:asciiTheme="majorHAnsi" w:hAnsiTheme="majorHAnsi" w:cstheme="majorHAnsi"/>
          <w:sz w:val="22"/>
          <w:szCs w:val="22"/>
        </w:rPr>
        <w:t xml:space="preserve"> </w:t>
      </w:r>
      <w:r w:rsidRPr="00D72EDF" w:rsidR="00DC2843">
        <w:rPr>
          <w:rFonts w:asciiTheme="majorHAnsi" w:hAnsiTheme="majorHAnsi" w:cstheme="majorHAnsi"/>
          <w:sz w:val="22"/>
          <w:szCs w:val="22"/>
        </w:rPr>
        <w:t>pro rok 2025</w:t>
      </w:r>
      <w:r w:rsidR="00BB6E65">
        <w:rPr>
          <w:rFonts w:asciiTheme="majorHAnsi" w:hAnsiTheme="majorHAnsi" w:cstheme="majorHAnsi"/>
          <w:sz w:val="22"/>
          <w:szCs w:val="22"/>
        </w:rPr>
        <w:t>.</w:t>
      </w:r>
    </w:p>
    <w:p w:rsidRPr="00455F7C" w:rsidR="00BB6E65" w:rsidP="46E204C6" w:rsidRDefault="00B4151D" w14:paraId="674387AA" w14:textId="70F47FAD">
      <w:pPr>
        <w:jc w:val="center"/>
        <w:rPr>
          <w:rFonts w:ascii="Arial" w:hAnsi="Arial" w:cs="Arial" w:asciiTheme="majorAscii" w:hAnsiTheme="majorAscii" w:cstheme="majorAscii"/>
          <w:sz w:val="22"/>
          <w:szCs w:val="22"/>
        </w:rPr>
      </w:pPr>
      <w:r w:rsidRPr="46E204C6" w:rsidR="00B4151D">
        <w:rPr>
          <w:rFonts w:ascii="Arial" w:hAnsi="Arial" w:cs="Arial" w:asciiTheme="majorAscii" w:hAnsiTheme="majorAscii" w:cstheme="majorAscii"/>
          <w:sz w:val="22"/>
          <w:szCs w:val="22"/>
        </w:rPr>
        <w:t>Žádos</w:t>
      </w:r>
      <w:r w:rsidRPr="46E204C6" w:rsidR="0075142D">
        <w:rPr>
          <w:rFonts w:ascii="Arial" w:hAnsi="Arial" w:cs="Arial" w:asciiTheme="majorAscii" w:hAnsiTheme="majorAscii" w:cstheme="majorAscii"/>
          <w:sz w:val="22"/>
          <w:szCs w:val="22"/>
        </w:rPr>
        <w:t>t</w:t>
      </w:r>
      <w:r w:rsidRPr="46E204C6" w:rsidR="00442F8A">
        <w:rPr>
          <w:rFonts w:ascii="Arial" w:hAnsi="Arial" w:cs="Arial" w:asciiTheme="majorAscii" w:hAnsiTheme="majorAscii" w:cstheme="majorAscii"/>
          <w:sz w:val="22"/>
          <w:szCs w:val="22"/>
        </w:rPr>
        <w:t xml:space="preserve"> odešlete </w:t>
      </w:r>
      <w:r w:rsidRPr="46E204C6" w:rsidR="00BE188D">
        <w:rPr>
          <w:rFonts w:ascii="Arial" w:hAnsi="Arial" w:cs="Arial" w:asciiTheme="majorAscii" w:hAnsiTheme="majorAscii" w:cstheme="majorAscii"/>
          <w:sz w:val="22"/>
          <w:szCs w:val="22"/>
        </w:rPr>
        <w:t>prostřednictvím</w:t>
      </w:r>
      <w:r w:rsidRPr="46E204C6" w:rsidR="00442F8A">
        <w:rPr>
          <w:rFonts w:ascii="Arial" w:hAnsi="Arial" w:cs="Arial" w:asciiTheme="majorAscii" w:hAnsiTheme="majorAscii" w:cstheme="majorAscii"/>
          <w:sz w:val="22"/>
          <w:szCs w:val="22"/>
        </w:rPr>
        <w:t xml:space="preserve"> emailu</w:t>
      </w:r>
      <w:r w:rsidRPr="46E204C6" w:rsidR="0060275D">
        <w:rPr>
          <w:rFonts w:ascii="Arial" w:hAnsi="Arial" w:cs="Arial" w:asciiTheme="majorAscii" w:hAnsiTheme="majorAscii" w:cstheme="majorAscii"/>
          <w:sz w:val="22"/>
          <w:szCs w:val="22"/>
        </w:rPr>
        <w:t xml:space="preserve"> se všemi níže uvedenými dokumenty v příloze, </w:t>
      </w:r>
      <w:r w:rsidRPr="46E204C6" w:rsidR="00BE188D"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  <w:t>do 31.května 2025</w:t>
      </w:r>
      <w:r w:rsidRPr="46E204C6" w:rsidR="001813E1"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46E204C6" w:rsidR="001813E1">
        <w:rPr>
          <w:rFonts w:ascii="Arial" w:hAnsi="Arial" w:cs="Arial" w:asciiTheme="majorAscii" w:hAnsiTheme="majorAscii" w:cstheme="majorAscii"/>
          <w:sz w:val="22"/>
          <w:szCs w:val="22"/>
        </w:rPr>
        <w:t>na adresu</w:t>
      </w:r>
      <w:r w:rsidRPr="46E204C6" w:rsidR="001813E1"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  <w:t xml:space="preserve"> info@csgfoundation.com</w:t>
      </w:r>
      <w:r w:rsidRPr="46E204C6" w:rsidR="00455F7C">
        <w:rPr>
          <w:rFonts w:ascii="Arial" w:hAnsi="Arial" w:cs="Arial" w:asciiTheme="majorAscii" w:hAnsiTheme="majorAscii" w:cstheme="majorAscii"/>
          <w:sz w:val="22"/>
          <w:szCs w:val="22"/>
        </w:rPr>
        <w:t>.</w:t>
      </w:r>
    </w:p>
    <w:p w:rsidR="00E24F09" w:rsidP="00686786" w:rsidRDefault="00E24F09" w14:paraId="39BAF4E7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ajorHAnsi" w:hAnsiTheme="majorHAnsi" w:eastAsiaTheme="majorEastAsia" w:cstheme="majorHAnsi"/>
          <w:sz w:val="22"/>
          <w:szCs w:val="22"/>
        </w:rPr>
      </w:pPr>
    </w:p>
    <w:p w:rsidRPr="00060081" w:rsidR="00060081" w:rsidP="00BB6E65" w:rsidRDefault="0001261E" w14:paraId="4C8B4309" w14:textId="786E0B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eastAsiaTheme="majorEastAsia" w:cstheme="majorHAnsi"/>
          <w:sz w:val="22"/>
          <w:szCs w:val="22"/>
        </w:rPr>
      </w:pPr>
      <w:r w:rsidRPr="00060081">
        <w:rPr>
          <w:rStyle w:val="normaltextrun"/>
          <w:rFonts w:asciiTheme="majorHAnsi" w:hAnsiTheme="majorHAnsi" w:eastAsiaTheme="majorEastAsia" w:cstheme="majorHAnsi"/>
          <w:sz w:val="22"/>
          <w:szCs w:val="22"/>
        </w:rPr>
        <w:t xml:space="preserve">Je-li žadatelem </w:t>
      </w:r>
      <w:r w:rsidR="00060081">
        <w:rPr>
          <w:rStyle w:val="normaltextrun"/>
          <w:rFonts w:asciiTheme="majorHAnsi" w:hAnsiTheme="majorHAnsi" w:eastAsiaTheme="majorEastAsia" w:cstheme="majorHAnsi"/>
          <w:b/>
          <w:bCs/>
          <w:sz w:val="22"/>
          <w:szCs w:val="22"/>
        </w:rPr>
        <w:t>SPOLEK</w:t>
      </w:r>
      <w:r w:rsidRPr="00060081">
        <w:rPr>
          <w:rStyle w:val="normaltextrun"/>
          <w:rFonts w:asciiTheme="majorHAnsi" w:hAnsiTheme="majorHAnsi" w:eastAsiaTheme="majorEastAsia" w:cstheme="majorHAnsi"/>
          <w:sz w:val="22"/>
          <w:szCs w:val="22"/>
        </w:rPr>
        <w:t>, žádost</w:t>
      </w:r>
      <w:r w:rsidRPr="00060081" w:rsidR="00BB6E65">
        <w:rPr>
          <w:rStyle w:val="normaltextrun"/>
          <w:rFonts w:asciiTheme="majorHAnsi" w:hAnsiTheme="majorHAnsi" w:eastAsiaTheme="majorEastAsia" w:cstheme="majorHAnsi"/>
          <w:sz w:val="22"/>
          <w:szCs w:val="22"/>
        </w:rPr>
        <w:t xml:space="preserve"> musí obsahovat:</w:t>
      </w:r>
    </w:p>
    <w:p w:rsidRPr="00164666" w:rsidR="004A4C2C" w:rsidP="22AC2E35" w:rsidRDefault="00837AD0" w14:paraId="34FD2C3C" w14:textId="77152F89">
      <w:pPr>
        <w:pStyle w:val="paragraph"/>
        <w:spacing w:before="0" w:beforeAutospacing="off" w:after="0" w:afterAutospacing="off" w:line="360" w:lineRule="auto"/>
        <w:ind w:left="720" w:hanging="720"/>
        <w:jc w:val="left"/>
        <w:textAlignment w:val="baseline"/>
        <w:rPr>
          <w:rFonts w:ascii="Arial" w:hAnsi="Arial" w:eastAsia="" w:cs="Arial" w:asciiTheme="majorAscii" w:hAnsiTheme="majorAscii" w:eastAsiaTheme="majorEastAsia" w:cstheme="majorAscii"/>
          <w:b w:val="1"/>
          <w:bCs w:val="1"/>
          <w:color w:val="1979FF"/>
          <w:sz w:val="22"/>
          <w:szCs w:val="22"/>
        </w:rPr>
      </w:pPr>
      <w:r w:rsidRPr="22AC2E35" w:rsidR="00837AD0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BB6E6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vyplněný formulář </w:t>
      </w:r>
      <w:r w:rsidRPr="22AC2E35" w:rsidR="00991B35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>ŽÁDOST</w:t>
      </w:r>
      <w:r w:rsidRPr="22AC2E35" w:rsidR="00991B35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 xml:space="preserve"> O POSKYTNUTÍ NADAČNÍHO PŘÍSPĚVKU</w:t>
      </w:r>
      <w:r w:rsidRPr="22AC2E35" w:rsidR="008E00A0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, ke stažení na </w:t>
      </w:r>
      <w:hyperlink r:id="Re0a1c14f94ee4102">
        <w:r w:rsidRPr="22AC2E35" w:rsidR="008E00A0">
          <w:rPr>
            <w:rStyle w:val="Hypertextovodkaz"/>
            <w:rFonts w:ascii="Arial" w:hAnsi="Arial" w:eastAsia="" w:cs="Arial" w:asciiTheme="majorAscii" w:hAnsiTheme="majorAscii" w:eastAsiaTheme="majorEastAsia" w:cstheme="majorAscii"/>
            <w:b w:val="1"/>
            <w:bCs w:val="1"/>
            <w:color w:val="1979FF"/>
            <w:sz w:val="22"/>
            <w:szCs w:val="22"/>
          </w:rPr>
          <w:t>csgfoundation.com</w:t>
        </w:r>
      </w:hyperlink>
    </w:p>
    <w:p w:rsidRPr="00164666" w:rsidR="004A4C2C" w:rsidP="22AC2E35" w:rsidRDefault="00837AD0" w14:paraId="0802A8BC" w14:textId="2A6823E8">
      <w:pPr>
        <w:pStyle w:val="paragraph"/>
        <w:spacing w:before="0" w:beforeAutospacing="off" w:after="0" w:afterAutospacing="off" w:line="360" w:lineRule="auto"/>
        <w:jc w:val="left"/>
        <w:textAlignment w:val="baseline"/>
        <w:rPr>
          <w:rFonts w:ascii="Arial" w:hAnsi="Arial" w:eastAsia="" w:cs="Arial" w:asciiTheme="majorAscii" w:hAnsiTheme="majorAscii" w:eastAsiaTheme="majorEastAsia" w:cstheme="majorAscii"/>
          <w:b w:val="1"/>
          <w:bCs w:val="1"/>
          <w:color w:val="1979FF"/>
          <w:sz w:val="22"/>
          <w:szCs w:val="22"/>
        </w:rPr>
      </w:pPr>
      <w:r w:rsidRPr="22AC2E35" w:rsidR="00837AD0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AB0B04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vyplněnou přílohu</w:t>
      </w:r>
      <w:r w:rsidRPr="22AC2E35" w:rsidR="00AB0B04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 xml:space="preserve"> </w:t>
      </w:r>
      <w:r w:rsidRPr="22AC2E35" w:rsidR="00A800B4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 xml:space="preserve">ROZPOČET </w:t>
      </w:r>
      <w:r w:rsidRPr="22AC2E35" w:rsidR="00AB0B04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>PROJEKTU</w:t>
      </w:r>
      <w:r w:rsidRPr="22AC2E35" w:rsidR="0093111D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, ke stažení na </w:t>
      </w:r>
      <w:hyperlink r:id="R801c6d1ac53e4cdc">
        <w:r w:rsidRPr="22AC2E35" w:rsidR="0093111D">
          <w:rPr>
            <w:rStyle w:val="Hypertextovodkaz"/>
            <w:rFonts w:ascii="Arial" w:hAnsi="Arial" w:eastAsia="" w:cs="Arial" w:asciiTheme="majorAscii" w:hAnsiTheme="majorAscii" w:eastAsiaTheme="majorEastAsia" w:cstheme="majorAscii"/>
            <w:b w:val="1"/>
            <w:bCs w:val="1"/>
            <w:color w:val="1979FF"/>
            <w:sz w:val="22"/>
            <w:szCs w:val="22"/>
          </w:rPr>
          <w:t>csgfoundation.com</w:t>
        </w:r>
      </w:hyperlink>
    </w:p>
    <w:p w:rsidRPr="00164666" w:rsidR="004A4C2C" w:rsidP="22AC2E35" w:rsidRDefault="00837AD0" w14:paraId="2440D153" w14:textId="0038066A">
      <w:pPr>
        <w:pStyle w:val="paragraph"/>
        <w:spacing w:before="0" w:beforeAutospacing="off" w:after="0" w:afterAutospacing="off" w:line="360" w:lineRule="auto"/>
        <w:ind w:left="708" w:hanging="708"/>
        <w:jc w:val="left"/>
        <w:textAlignment w:val="baseline"/>
        <w:rPr>
          <w:rFonts w:ascii="Arial" w:hAnsi="Arial" w:eastAsia="" w:cs="Arial" w:asciiTheme="majorAscii" w:hAnsiTheme="majorAscii" w:eastAsiaTheme="majorEastAsia" w:cstheme="majorAscii"/>
          <w:sz w:val="22"/>
          <w:szCs w:val="22"/>
        </w:rPr>
      </w:pPr>
      <w:r w:rsidRPr="22AC2E35" w:rsidR="00837AD0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BB6E6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prostou kopii </w:t>
      </w:r>
      <w:r w:rsidRPr="22AC2E35" w:rsidR="00BB6E65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>dokumentu prokazujícího zřízení bankovního účtu</w:t>
      </w:r>
      <w:r w:rsidRPr="22AC2E35" w:rsidR="00BB6E6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 (např. smlouvu o zřízení </w:t>
      </w:r>
      <w:r w:rsidRPr="22AC2E35" w:rsidR="00BB6E6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účtu, potvrzení o vedení účtu), na který má být nadační příspěvek poukázán</w:t>
      </w:r>
    </w:p>
    <w:p w:rsidRPr="00164666" w:rsidR="004A4C2C" w:rsidP="22AC2E35" w:rsidRDefault="00BA4C11" w14:paraId="7269D6F6" w14:textId="5AD53091">
      <w:pPr>
        <w:pStyle w:val="paragraph"/>
        <w:spacing w:before="0" w:beforeAutospacing="off" w:after="0" w:afterAutospacing="off" w:line="360" w:lineRule="auto"/>
        <w:jc w:val="left"/>
        <w:textAlignment w:val="baseline"/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</w:pPr>
      <w:r w:rsidRPr="22AC2E35" w:rsidR="00BA4C11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E96F86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úplný </w:t>
      </w:r>
      <w:r w:rsidRPr="22AC2E35" w:rsidR="00AF3590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vý</w:t>
      </w:r>
      <w:r w:rsidRPr="22AC2E35" w:rsidR="008C22CA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pis</w:t>
      </w:r>
      <w:r w:rsidRPr="22AC2E35" w:rsidR="00A27AC9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 platných údajů</w:t>
      </w:r>
      <w:r w:rsidRPr="22AC2E35" w:rsidR="008C22CA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 z </w:t>
      </w:r>
      <w:r w:rsidRPr="22AC2E35" w:rsidR="008C22CA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>Evidence skutečných majitelů</w:t>
      </w:r>
    </w:p>
    <w:p w:rsidRPr="00164666" w:rsidR="004A4C2C" w:rsidP="22AC2E35" w:rsidRDefault="00BA4C11" w14:paraId="05C5FA8C" w14:textId="3BC9A0DE">
      <w:pPr>
        <w:pStyle w:val="paragraph"/>
        <w:spacing w:before="0" w:beforeAutospacing="off" w:after="0" w:afterAutospacing="off" w:line="360" w:lineRule="auto"/>
        <w:jc w:val="left"/>
        <w:textAlignment w:val="baseline"/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</w:pPr>
      <w:r w:rsidRPr="22AC2E35" w:rsidR="00BA4C11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BB6E65">
        <w:rPr>
          <w:rFonts w:ascii="Arial" w:hAnsi="Arial" w:cs="Arial" w:asciiTheme="majorAscii" w:hAnsiTheme="majorAscii" w:cstheme="majorAscii"/>
          <w:sz w:val="22"/>
          <w:szCs w:val="22"/>
        </w:rPr>
        <w:t xml:space="preserve">výpis ze </w:t>
      </w:r>
      <w:r w:rsidRPr="22AC2E35" w:rsidR="00BB6E65"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  <w:t>spolkového rejstříku</w:t>
      </w:r>
      <w:r w:rsidRPr="22AC2E35" w:rsidR="00BB6E65">
        <w:rPr>
          <w:rFonts w:ascii="Arial" w:hAnsi="Arial" w:cs="Arial" w:asciiTheme="majorAscii" w:hAnsiTheme="majorAscii" w:cstheme="majorAscii"/>
          <w:sz w:val="22"/>
          <w:szCs w:val="22"/>
        </w:rPr>
        <w:t xml:space="preserve"> nebo </w:t>
      </w:r>
      <w:r w:rsidRPr="22AC2E35" w:rsidR="00BB6E65"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  <w:t>registrační list</w:t>
      </w:r>
    </w:p>
    <w:p w:rsidRPr="005C4EDD" w:rsidR="00BB6E65" w:rsidP="22AC2E35" w:rsidRDefault="00BA4C11" w14:paraId="364B30E8" w14:textId="2AA6A18F">
      <w:pPr>
        <w:pStyle w:val="paragraph"/>
        <w:spacing w:before="0" w:beforeAutospacing="off" w:after="0" w:afterAutospacing="off" w:line="360" w:lineRule="auto"/>
        <w:ind w:left="720" w:hanging="720"/>
        <w:jc w:val="left"/>
        <w:textAlignment w:val="baseline"/>
        <w:rPr>
          <w:rStyle w:val="normaltextrun"/>
          <w:rFonts w:ascii="Arial" w:hAnsi="Arial" w:cs="Arial" w:asciiTheme="majorAscii" w:hAnsiTheme="majorAscii" w:cstheme="majorAscii"/>
          <w:sz w:val="22"/>
          <w:szCs w:val="22"/>
        </w:rPr>
      </w:pPr>
      <w:r w:rsidRPr="22AC2E35" w:rsidR="00BA4C11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D362A9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>ČESTNÉ PROHLÁŠENÍ</w:t>
      </w:r>
      <w:r w:rsidRPr="22AC2E35" w:rsidR="008A54EA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 xml:space="preserve"> </w:t>
      </w:r>
      <w:r w:rsidRPr="22AC2E35" w:rsidR="008A54EA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o neexistenci splatných závazků</w:t>
      </w:r>
      <w:r w:rsidRPr="22AC2E35" w:rsidR="005C4EDD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 a insolvenčních řízení žadatele</w:t>
      </w:r>
      <w:r w:rsidRPr="22AC2E35" w:rsidR="00D8237C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, ke stažení na </w:t>
      </w:r>
      <w:hyperlink r:id="R2d1f4f08f43344fb">
        <w:r w:rsidRPr="22AC2E35" w:rsidR="00D8237C">
          <w:rPr>
            <w:rStyle w:val="Hypertextovodkaz"/>
            <w:rFonts w:ascii="Arial" w:hAnsi="Arial" w:eastAsia="" w:cs="Arial" w:asciiTheme="majorAscii" w:hAnsiTheme="majorAscii" w:eastAsiaTheme="majorEastAsia" w:cstheme="majorAscii"/>
            <w:b w:val="1"/>
            <w:bCs w:val="1"/>
            <w:color w:val="1979FF"/>
            <w:sz w:val="22"/>
            <w:szCs w:val="22"/>
          </w:rPr>
          <w:t>csgfoundation.com</w:t>
        </w:r>
      </w:hyperlink>
    </w:p>
    <w:p w:rsidR="00E24F09" w:rsidP="00686786" w:rsidRDefault="00E24F09" w14:paraId="6D0B32A1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ajorHAnsi" w:hAnsiTheme="majorHAnsi" w:eastAsiaTheme="majorEastAsia" w:cstheme="majorHAnsi"/>
          <w:sz w:val="22"/>
          <w:szCs w:val="22"/>
          <w:highlight w:val="yellow"/>
        </w:rPr>
      </w:pPr>
    </w:p>
    <w:p w:rsidRPr="00146230" w:rsidR="004C6C88" w:rsidP="00686786" w:rsidRDefault="004C6C88" w14:paraId="43B158D5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ajorHAnsi" w:hAnsiTheme="majorHAnsi" w:eastAsiaTheme="majorEastAsia" w:cstheme="majorHAnsi"/>
          <w:sz w:val="22"/>
          <w:szCs w:val="22"/>
          <w:highlight w:val="yellow"/>
        </w:rPr>
      </w:pPr>
    </w:p>
    <w:p w:rsidRPr="00060081" w:rsidR="00837835" w:rsidP="00837835" w:rsidRDefault="00837835" w14:paraId="2945E4FE" w14:textId="717FE2B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eastAsiaTheme="majorEastAsia" w:cstheme="majorHAnsi"/>
          <w:sz w:val="22"/>
          <w:szCs w:val="22"/>
        </w:rPr>
      </w:pPr>
      <w:r w:rsidRPr="00060081">
        <w:rPr>
          <w:rStyle w:val="normaltextrun"/>
          <w:rFonts w:asciiTheme="majorHAnsi" w:hAnsiTheme="majorHAnsi" w:eastAsiaTheme="majorEastAsia" w:cstheme="majorHAnsi"/>
          <w:sz w:val="22"/>
          <w:szCs w:val="22"/>
        </w:rPr>
        <w:t xml:space="preserve">Je-li žadatelem </w:t>
      </w:r>
      <w:r>
        <w:rPr>
          <w:rStyle w:val="normaltextrun"/>
          <w:rFonts w:asciiTheme="majorHAnsi" w:hAnsiTheme="majorHAnsi" w:eastAsiaTheme="majorEastAsia" w:cstheme="majorHAnsi"/>
          <w:b/>
          <w:bCs/>
          <w:sz w:val="22"/>
          <w:szCs w:val="22"/>
        </w:rPr>
        <w:t>OBEC</w:t>
      </w:r>
      <w:r w:rsidRPr="00060081">
        <w:rPr>
          <w:rStyle w:val="normaltextrun"/>
          <w:rFonts w:asciiTheme="majorHAnsi" w:hAnsiTheme="majorHAnsi" w:eastAsiaTheme="majorEastAsia" w:cstheme="majorHAnsi"/>
          <w:sz w:val="22"/>
          <w:szCs w:val="22"/>
        </w:rPr>
        <w:t>, žádost musí obsahovat:</w:t>
      </w:r>
    </w:p>
    <w:p w:rsidR="00837835" w:rsidP="22AC2E35" w:rsidRDefault="0080085B" w14:paraId="18B08CA0" w14:textId="3FFFC543">
      <w:pPr>
        <w:pStyle w:val="paragraph"/>
        <w:spacing w:before="0" w:beforeAutospacing="off" w:after="0" w:afterAutospacing="off" w:line="360" w:lineRule="auto"/>
        <w:ind w:left="720" w:hanging="720"/>
        <w:jc w:val="left"/>
        <w:textAlignment w:val="baseline"/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color w:val="1979FF"/>
          <w:sz w:val="22"/>
          <w:szCs w:val="22"/>
        </w:rPr>
      </w:pPr>
      <w:r w:rsidRPr="22AC2E35" w:rsidR="0080085B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164666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vyplněný formulář </w:t>
      </w:r>
      <w:r w:rsidRPr="22AC2E35" w:rsidR="00164666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>ŽÁDOST</w:t>
      </w:r>
      <w:r w:rsidRPr="22AC2E35" w:rsidR="00164666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 xml:space="preserve"> O POSKYTNUTÍ NADAČNÍHO PŘÍSPĚVKU</w:t>
      </w:r>
      <w:r w:rsidRPr="22AC2E35" w:rsidR="00164666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, ke stažení na </w:t>
      </w:r>
      <w:hyperlink r:id="Rc47d875098fd4319">
        <w:r w:rsidRPr="22AC2E35" w:rsidR="00164666">
          <w:rPr>
            <w:rStyle w:val="Hypertextovodkaz"/>
            <w:rFonts w:ascii="Arial" w:hAnsi="Arial" w:eastAsia="" w:cs="Arial" w:asciiTheme="majorAscii" w:hAnsiTheme="majorAscii" w:eastAsiaTheme="majorEastAsia" w:cstheme="majorAscii"/>
            <w:b w:val="1"/>
            <w:bCs w:val="1"/>
            <w:color w:val="1979FF"/>
            <w:sz w:val="22"/>
            <w:szCs w:val="22"/>
          </w:rPr>
          <w:t>csgfoundation.com</w:t>
        </w:r>
      </w:hyperlink>
    </w:p>
    <w:p w:rsidRPr="00164666" w:rsidR="00837835" w:rsidP="22AC2E35" w:rsidRDefault="00837835" w14:paraId="3B135A63" w14:textId="73A7F25B">
      <w:pPr>
        <w:pStyle w:val="paragraph"/>
        <w:spacing w:before="0" w:beforeAutospacing="off" w:after="0" w:afterAutospacing="off" w:line="360" w:lineRule="auto"/>
        <w:jc w:val="left"/>
        <w:textAlignment w:val="baseline"/>
        <w:rPr>
          <w:rFonts w:ascii="Arial" w:hAnsi="Arial" w:eastAsia="" w:cs="Arial" w:asciiTheme="majorAscii" w:hAnsiTheme="majorAscii" w:eastAsiaTheme="majorEastAsia" w:cstheme="majorAscii"/>
          <w:b w:val="1"/>
          <w:bCs w:val="1"/>
          <w:color w:val="1979FF"/>
          <w:sz w:val="22"/>
          <w:szCs w:val="22"/>
        </w:rPr>
      </w:pPr>
      <w:r w:rsidRPr="22AC2E35" w:rsidR="0083783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83783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vyplněnou přílohu</w:t>
      </w:r>
      <w:r w:rsidRPr="22AC2E35" w:rsidR="00837835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 xml:space="preserve"> ROZPOČET PROJEKTU</w:t>
      </w:r>
      <w:r w:rsidRPr="22AC2E35" w:rsidR="0083783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, ke stažení na </w:t>
      </w:r>
      <w:hyperlink r:id="Ra3b7408212754f7b">
        <w:r w:rsidRPr="22AC2E35" w:rsidR="00837835">
          <w:rPr>
            <w:rStyle w:val="Hypertextovodkaz"/>
            <w:rFonts w:ascii="Arial" w:hAnsi="Arial" w:eastAsia="" w:cs="Arial" w:asciiTheme="majorAscii" w:hAnsiTheme="majorAscii" w:eastAsiaTheme="majorEastAsia" w:cstheme="majorAscii"/>
            <w:b w:val="1"/>
            <w:bCs w:val="1"/>
            <w:color w:val="1979FF"/>
            <w:sz w:val="22"/>
            <w:szCs w:val="22"/>
          </w:rPr>
          <w:t>csgfoundation.com</w:t>
        </w:r>
      </w:hyperlink>
    </w:p>
    <w:p w:rsidR="0060433A" w:rsidP="22AC2E35" w:rsidRDefault="00837835" w14:paraId="6394A7D0" w14:textId="31C53300">
      <w:pPr>
        <w:pStyle w:val="paragraph"/>
        <w:spacing w:before="0" w:beforeAutospacing="off" w:after="0" w:afterAutospacing="off" w:line="360" w:lineRule="auto"/>
        <w:ind w:left="708" w:hanging="708"/>
        <w:jc w:val="left"/>
        <w:textAlignment w:val="baseline"/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</w:pPr>
      <w:r w:rsidRPr="22AC2E35" w:rsidR="0083783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83783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prostou kopii </w:t>
      </w:r>
      <w:r w:rsidRPr="22AC2E35" w:rsidR="00837835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>dokumentu prokazujícího zřízení bankovního účtu</w:t>
      </w:r>
      <w:r w:rsidRPr="22AC2E35" w:rsidR="0083783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 (např. smlouvu o zřízení </w:t>
      </w:r>
      <w:r w:rsidRPr="22AC2E35" w:rsidR="00837835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účtu, potvrzení o vedení účtu atd.), na který má být nadační příspěvek poukázán</w:t>
      </w:r>
    </w:p>
    <w:p w:rsidRPr="008F321C" w:rsidR="0060433A" w:rsidP="22AC2E35" w:rsidRDefault="0060433A" w14:paraId="2567BDAC" w14:textId="08F03334">
      <w:pPr>
        <w:pStyle w:val="paragraph"/>
        <w:spacing w:before="0" w:beforeAutospacing="off" w:after="0" w:afterAutospacing="off" w:line="360" w:lineRule="auto"/>
        <w:jc w:val="left"/>
        <w:textAlignment w:val="baseline"/>
        <w:rPr>
          <w:rFonts w:ascii="Arial" w:hAnsi="Arial" w:cs="Arial" w:asciiTheme="majorAscii" w:hAnsiTheme="majorAscii" w:cstheme="majorAscii"/>
          <w:sz w:val="22"/>
          <w:szCs w:val="22"/>
        </w:rPr>
      </w:pPr>
      <w:r w:rsidRPr="22AC2E35" w:rsidR="0060433A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FA17DF">
        <w:rPr>
          <w:rFonts w:ascii="Arial" w:hAnsi="Arial" w:cs="Arial" w:asciiTheme="majorAscii" w:hAnsiTheme="majorAscii" w:cstheme="majorAscii"/>
          <w:sz w:val="22"/>
          <w:szCs w:val="22"/>
        </w:rPr>
        <w:t>zřizovací listin</w:t>
      </w:r>
      <w:r w:rsidRPr="22AC2E35" w:rsidR="00941AF7">
        <w:rPr>
          <w:rFonts w:ascii="Arial" w:hAnsi="Arial" w:cs="Arial" w:asciiTheme="majorAscii" w:hAnsiTheme="majorAscii" w:cstheme="majorAscii"/>
          <w:sz w:val="22"/>
          <w:szCs w:val="22"/>
        </w:rPr>
        <w:t>y všech</w:t>
      </w:r>
      <w:r w:rsidRPr="22AC2E35" w:rsidR="00FA17DF">
        <w:rPr>
          <w:rFonts w:ascii="Arial" w:hAnsi="Arial" w:cs="Arial" w:asciiTheme="majorAscii" w:hAnsiTheme="majorAscii" w:cstheme="majorAscii"/>
          <w:sz w:val="22"/>
          <w:szCs w:val="22"/>
        </w:rPr>
        <w:t xml:space="preserve"> </w:t>
      </w:r>
      <w:r w:rsidRPr="22AC2E35" w:rsidR="00FA17DF"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  <w:t>jednot</w:t>
      </w:r>
      <w:r w:rsidRPr="22AC2E35" w:rsidR="00941AF7"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  <w:t>e</w:t>
      </w:r>
      <w:r w:rsidRPr="22AC2E35" w:rsidR="00FA17DF"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  <w:t>k sboru dobrovolných hasičů</w:t>
      </w:r>
      <w:r w:rsidRPr="22AC2E35" w:rsidR="008F321C">
        <w:rPr>
          <w:rFonts w:ascii="Arial" w:hAnsi="Arial" w:cs="Arial" w:asciiTheme="majorAscii" w:hAnsiTheme="majorAscii" w:cstheme="majorAscii"/>
          <w:b w:val="1"/>
          <w:bCs w:val="1"/>
          <w:sz w:val="22"/>
          <w:szCs w:val="22"/>
        </w:rPr>
        <w:t xml:space="preserve">, </w:t>
      </w:r>
      <w:r w:rsidRPr="22AC2E35" w:rsidR="008F321C">
        <w:rPr>
          <w:rFonts w:ascii="Arial" w:hAnsi="Arial" w:cs="Arial" w:asciiTheme="majorAscii" w:hAnsiTheme="majorAscii" w:cstheme="majorAscii"/>
          <w:sz w:val="22"/>
          <w:szCs w:val="22"/>
        </w:rPr>
        <w:t>kter</w:t>
      </w:r>
      <w:r w:rsidRPr="22AC2E35" w:rsidR="00941AF7">
        <w:rPr>
          <w:rFonts w:ascii="Arial" w:hAnsi="Arial" w:cs="Arial" w:asciiTheme="majorAscii" w:hAnsiTheme="majorAscii" w:cstheme="majorAscii"/>
          <w:sz w:val="22"/>
          <w:szCs w:val="22"/>
        </w:rPr>
        <w:t>ých se projekt týká</w:t>
      </w:r>
    </w:p>
    <w:p w:rsidRPr="00FF5AB2" w:rsidR="00686786" w:rsidP="22AC2E35" w:rsidRDefault="0060433A" w14:paraId="5F6BFCAD" w14:textId="7CEBA574">
      <w:pPr>
        <w:pStyle w:val="paragraph"/>
        <w:spacing w:before="0" w:beforeAutospacing="off" w:after="0" w:afterAutospacing="off" w:line="360" w:lineRule="auto"/>
        <w:ind w:left="720" w:hanging="720"/>
        <w:jc w:val="left"/>
        <w:textAlignment w:val="baseline"/>
        <w:rPr>
          <w:rStyle w:val="normaltextrun"/>
          <w:rFonts w:ascii="Arial" w:hAnsi="Arial" w:cs="Arial" w:asciiTheme="majorAscii" w:hAnsiTheme="majorAscii" w:cstheme="majorAscii"/>
          <w:sz w:val="22"/>
          <w:szCs w:val="22"/>
        </w:rPr>
      </w:pPr>
      <w:r w:rsidRPr="22AC2E35" w:rsidR="0060433A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>□</w:t>
      </w:r>
      <w:r>
        <w:tab/>
      </w:r>
      <w:r w:rsidRPr="22AC2E35" w:rsidR="0060433A">
        <w:rPr>
          <w:rStyle w:val="normaltextrun"/>
          <w:rFonts w:ascii="Arial" w:hAnsi="Arial" w:eastAsia="" w:cs="Arial" w:asciiTheme="majorAscii" w:hAnsiTheme="majorAscii" w:eastAsiaTheme="majorEastAsia" w:cstheme="majorAscii"/>
          <w:b w:val="1"/>
          <w:bCs w:val="1"/>
          <w:sz w:val="22"/>
          <w:szCs w:val="22"/>
        </w:rPr>
        <w:t xml:space="preserve">ČESTNÉ PROHLÁŠENÍ </w:t>
      </w:r>
      <w:r w:rsidRPr="22AC2E35" w:rsidR="0060433A">
        <w:rPr>
          <w:rStyle w:val="normaltextrun"/>
          <w:rFonts w:ascii="Arial" w:hAnsi="Arial" w:eastAsia="" w:cs="Arial" w:asciiTheme="majorAscii" w:hAnsiTheme="majorAscii" w:eastAsiaTheme="majorEastAsia" w:cstheme="majorAscii"/>
          <w:sz w:val="22"/>
          <w:szCs w:val="22"/>
        </w:rPr>
        <w:t xml:space="preserve">o neexistenci splatných závazků a insolvenčních řízení žadatele, ke stažení na </w:t>
      </w:r>
      <w:hyperlink r:id="Rcfe3afad81204f9b">
        <w:r w:rsidRPr="22AC2E35" w:rsidR="0060433A">
          <w:rPr>
            <w:rStyle w:val="Hypertextovodkaz"/>
            <w:rFonts w:ascii="Arial" w:hAnsi="Arial" w:eastAsia="" w:cs="Arial" w:asciiTheme="majorAscii" w:hAnsiTheme="majorAscii" w:eastAsiaTheme="majorEastAsia" w:cstheme="majorAscii"/>
            <w:b w:val="1"/>
            <w:bCs w:val="1"/>
            <w:color w:val="1979FF"/>
            <w:sz w:val="22"/>
            <w:szCs w:val="22"/>
          </w:rPr>
          <w:t>csgfoundation.com</w:t>
        </w:r>
      </w:hyperlink>
    </w:p>
    <w:sectPr w:rsidRPr="00FF5AB2" w:rsidR="00686786" w:rsidSect="00D13B42">
      <w:headerReference w:type="default" r:id="rId14"/>
      <w:footerReference w:type="even" r:id="rId15"/>
      <w:footerReference w:type="default" r:id="rId16"/>
      <w:pgSz w:w="11900" w:h="16840" w:orient="portrait"/>
      <w:pgMar w:top="2552" w:right="1134" w:bottom="1814" w:left="1134" w:header="1134" w:footer="652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52D5" w:rsidRDefault="00DB52D5" w14:paraId="4B7AEE2C" w14:textId="77777777">
      <w:r>
        <w:separator/>
      </w:r>
    </w:p>
  </w:endnote>
  <w:endnote w:type="continuationSeparator" w:id="0">
    <w:p w:rsidR="00DB52D5" w:rsidRDefault="00DB52D5" w14:paraId="6A5D25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844856977"/>
      <w:docPartObj>
        <w:docPartGallery w:val="Page Numbers (Bottom of Page)"/>
        <w:docPartUnique/>
      </w:docPartObj>
    </w:sdtPr>
    <w:sdtContent>
      <w:p w:rsidR="00942765" w:rsidP="00FF78BD" w:rsidRDefault="00942765" w14:paraId="6E1101CD" w14:textId="77777777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  <w:sdtEndPr>
      <w:rPr>
        <w:rStyle w:val="slostrnky"/>
      </w:rPr>
    </w:sdtEndPr>
  </w:sdt>
  <w:p w:rsidR="00942765" w:rsidP="00942765" w:rsidRDefault="00942765" w14:paraId="1D7EFE00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53EB" w:rsidP="00C30B10" w:rsidRDefault="00C053EB" w14:paraId="77077BE5" w14:textId="77777777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</w:p>
  <w:p w:rsidR="00C053EB" w:rsidP="00C30B10" w:rsidRDefault="00C053EB" w14:paraId="4096994C" w14:textId="77777777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</w:p>
  <w:p w:rsidR="0023407B" w:rsidP="00C30B10" w:rsidRDefault="006C7A34" w14:paraId="5B8AEAC9" w14:textId="7528FD9E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>
      <w:rPr>
        <w:rFonts w:asciiTheme="majorHAnsi" w:hAnsiTheme="majorHAnsi" w:cstheme="majorHAnsi"/>
        <w:color w:val="20262E"/>
        <w:sz w:val="14"/>
        <w:szCs w:val="14"/>
      </w:rPr>
      <w:t>CSG NADAČNÍ FOND</w:t>
    </w:r>
    <w:r w:rsidR="0023407B">
      <w:rPr>
        <w:rFonts w:asciiTheme="majorHAnsi" w:hAnsiTheme="majorHAnsi" w:cstheme="majorHAnsi"/>
        <w:color w:val="20262E"/>
        <w:sz w:val="14"/>
        <w:szCs w:val="14"/>
      </w:rPr>
      <w:t>, U Rustonky 714/1, Karlín, 186 00 Praha 8</w:t>
    </w:r>
  </w:p>
  <w:p w:rsidR="00C053EB" w:rsidP="00C30B10" w:rsidRDefault="000125E9" w14:paraId="1A1041BA" w14:textId="77777777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>
      <w:rPr>
        <w:rFonts w:asciiTheme="majorHAnsi" w:hAnsiTheme="majorHAnsi" w:cstheme="majorHAnsi"/>
        <w:color w:val="20262E"/>
        <w:sz w:val="14"/>
        <w:szCs w:val="14"/>
      </w:rPr>
      <w:t xml:space="preserve">IČO: </w:t>
    </w:r>
    <w:r w:rsidR="00AD6FA9">
      <w:rPr>
        <w:rFonts w:asciiTheme="majorHAnsi" w:hAnsiTheme="majorHAnsi" w:cstheme="majorHAnsi"/>
        <w:color w:val="20262E"/>
        <w:sz w:val="14"/>
        <w:szCs w:val="14"/>
      </w:rPr>
      <w:t xml:space="preserve">23000791, </w:t>
    </w:r>
    <w:r w:rsidR="006747F0">
      <w:rPr>
        <w:rFonts w:asciiTheme="majorHAnsi" w:hAnsiTheme="majorHAnsi" w:cstheme="majorHAnsi"/>
        <w:color w:val="20262E"/>
        <w:sz w:val="14"/>
        <w:szCs w:val="14"/>
      </w:rPr>
      <w:t>zapsaný pod spi</w:t>
    </w:r>
    <w:r w:rsidR="00CE4EE9">
      <w:rPr>
        <w:rFonts w:asciiTheme="majorHAnsi" w:hAnsiTheme="majorHAnsi" w:cstheme="majorHAnsi"/>
        <w:color w:val="20262E"/>
        <w:sz w:val="14"/>
        <w:szCs w:val="14"/>
      </w:rPr>
      <w:t>sovou značkou N 2646, vedenou u Městského soudu v Praze</w:t>
    </w:r>
  </w:p>
  <w:p w:rsidRPr="00A13DD6" w:rsidR="00C053EB" w:rsidP="00C30B10" w:rsidRDefault="00C053EB" w14:paraId="740D91A6" w14:textId="77777777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1979FF"/>
        <w:sz w:val="14"/>
        <w:szCs w:val="14"/>
      </w:rPr>
    </w:pPr>
  </w:p>
  <w:p w:rsidRPr="002061BF" w:rsidR="00FF78BD" w:rsidP="00C30B10" w:rsidRDefault="00C053EB" w14:paraId="3FC87521" w14:textId="1BF18B8C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 w:rsidRPr="00A13DD6">
      <w:rPr>
        <w:rFonts w:asciiTheme="majorHAnsi" w:hAnsiTheme="majorHAnsi" w:cstheme="majorHAnsi"/>
        <w:color w:val="1979FF"/>
        <w:sz w:val="14"/>
        <w:szCs w:val="14"/>
      </w:rPr>
      <w:t>csgfoundation.com</w:t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fldChar w:fldCharType="begin"/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instrText>PAGE  \* Arabic  \* MERGEFORMAT</w:instrText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fldChar w:fldCharType="separate"/>
    </w:r>
    <w:r w:rsidR="00491697">
      <w:rPr>
        <w:rFonts w:asciiTheme="majorHAnsi" w:hAnsiTheme="majorHAnsi" w:cstheme="majorHAnsi"/>
        <w:noProof/>
        <w:color w:val="20262E"/>
        <w:sz w:val="14"/>
        <w:szCs w:val="14"/>
      </w:rPr>
      <w:t>1</w:t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fldChar w:fldCharType="end"/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t xml:space="preserve"> </w:t>
    </w:r>
    <w:r w:rsidR="002061BF">
      <w:rPr>
        <w:rFonts w:asciiTheme="majorHAnsi" w:hAnsiTheme="majorHAnsi" w:cstheme="majorHAnsi"/>
        <w:color w:val="20262E"/>
        <w:sz w:val="14"/>
        <w:szCs w:val="14"/>
      </w:rPr>
      <w:t>/</w:t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t xml:space="preserve"> </w:t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fldChar w:fldCharType="begin"/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instrText>NUMPAGES  \* Arabic  \* MERGEFORMAT</w:instrText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fldChar w:fldCharType="separate"/>
    </w:r>
    <w:r w:rsidR="00491697">
      <w:rPr>
        <w:rFonts w:asciiTheme="majorHAnsi" w:hAnsiTheme="majorHAnsi" w:cstheme="majorHAnsi"/>
        <w:noProof/>
        <w:color w:val="20262E"/>
        <w:sz w:val="14"/>
        <w:szCs w:val="14"/>
      </w:rPr>
      <w:t>1</w:t>
    </w:r>
    <w:r w:rsidRPr="002061BF" w:rsidR="00FF78BD">
      <w:rPr>
        <w:rFonts w:asciiTheme="majorHAnsi" w:hAnsiTheme="majorHAnsi" w:cstheme="majorHAnsi"/>
        <w:color w:val="20262E"/>
        <w:sz w:val="14"/>
        <w:szCs w:val="14"/>
      </w:rPr>
      <w:fldChar w:fldCharType="end"/>
    </w:r>
  </w:p>
  <w:p w:rsidRPr="00FF78BD" w:rsidR="00942765" w:rsidP="00942765" w:rsidRDefault="00942765" w14:paraId="084239CD" w14:textId="77777777">
    <w:pPr>
      <w:pStyle w:val="Zpat"/>
      <w:ind w:right="360"/>
      <w:rPr>
        <w:rFonts w:ascii="Arial" w:hAnsi="Arial" w:cs="Arial"/>
        <w:color w:val="20262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52D5" w:rsidRDefault="00DB52D5" w14:paraId="79269D19" w14:textId="77777777">
      <w:r>
        <w:separator/>
      </w:r>
    </w:p>
  </w:footnote>
  <w:footnote w:type="continuationSeparator" w:id="0">
    <w:p w:rsidR="00DB52D5" w:rsidRDefault="00DB52D5" w14:paraId="309C0C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20F4" w:rsidRDefault="00200B14" w14:paraId="3BEEB522" w14:textId="13B9219F">
    <w:pPr>
      <w:pStyle w:val="ZhlavazpatA"/>
      <w:tabs>
        <w:tab w:val="clear" w:pos="9020"/>
        <w:tab w:val="right" w:pos="847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824" behindDoc="0" locked="0" layoutInCell="1" allowOverlap="1" wp14:anchorId="1FD626A4" wp14:editId="404B800B">
          <wp:simplePos x="0" y="0"/>
          <wp:positionH relativeFrom="margin">
            <wp:align>left</wp:align>
          </wp:positionH>
          <wp:positionV relativeFrom="paragraph">
            <wp:posOffset>-291437</wp:posOffset>
          </wp:positionV>
          <wp:extent cx="1595201" cy="542925"/>
          <wp:effectExtent l="0" t="0" r="5080" b="0"/>
          <wp:wrapNone/>
          <wp:docPr id="1917982466" name="Obrázek 1" descr="Obsah obrázku Písmo, Grafika, logo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17371" name="Obrázek 1" descr="Obsah obrázku Písmo, Grafika, logo, symbol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20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EB5"/>
    <w:multiLevelType w:val="multilevel"/>
    <w:tmpl w:val="2A3497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71C2"/>
    <w:multiLevelType w:val="multilevel"/>
    <w:tmpl w:val="CC3CA6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E0500"/>
    <w:multiLevelType w:val="multilevel"/>
    <w:tmpl w:val="EDDA7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86295"/>
    <w:multiLevelType w:val="multilevel"/>
    <w:tmpl w:val="91DAFD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24660"/>
    <w:multiLevelType w:val="multilevel"/>
    <w:tmpl w:val="1526D7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8190F"/>
    <w:multiLevelType w:val="multilevel"/>
    <w:tmpl w:val="308860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60662"/>
    <w:multiLevelType w:val="multilevel"/>
    <w:tmpl w:val="0B727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11AB5"/>
    <w:multiLevelType w:val="multilevel"/>
    <w:tmpl w:val="8BFCDB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9A06AC"/>
    <w:multiLevelType w:val="multilevel"/>
    <w:tmpl w:val="44C0C7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30CC2"/>
    <w:multiLevelType w:val="multilevel"/>
    <w:tmpl w:val="345285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B4A2A"/>
    <w:multiLevelType w:val="multilevel"/>
    <w:tmpl w:val="D89673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9459B"/>
    <w:multiLevelType w:val="multilevel"/>
    <w:tmpl w:val="32681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D3F84"/>
    <w:multiLevelType w:val="multilevel"/>
    <w:tmpl w:val="C9C4ED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1328E"/>
    <w:multiLevelType w:val="multilevel"/>
    <w:tmpl w:val="801ACE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B3EB3"/>
    <w:multiLevelType w:val="multilevel"/>
    <w:tmpl w:val="3FF6438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43C7C"/>
    <w:multiLevelType w:val="hybridMultilevel"/>
    <w:tmpl w:val="840889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94145"/>
    <w:multiLevelType w:val="hybridMultilevel"/>
    <w:tmpl w:val="C886594E"/>
    <w:lvl w:ilvl="0" w:tplc="7D1AC9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C855FF"/>
    <w:multiLevelType w:val="multilevel"/>
    <w:tmpl w:val="D3BA3A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221C2"/>
    <w:multiLevelType w:val="multilevel"/>
    <w:tmpl w:val="308860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F2730"/>
    <w:multiLevelType w:val="hybridMultilevel"/>
    <w:tmpl w:val="24289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B567D"/>
    <w:multiLevelType w:val="multilevel"/>
    <w:tmpl w:val="68DC23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A2A61"/>
    <w:multiLevelType w:val="multilevel"/>
    <w:tmpl w:val="FA7AC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504B1"/>
    <w:multiLevelType w:val="multilevel"/>
    <w:tmpl w:val="308860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680896"/>
    <w:multiLevelType w:val="multilevel"/>
    <w:tmpl w:val="308860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8095F"/>
    <w:multiLevelType w:val="multilevel"/>
    <w:tmpl w:val="785AB76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B37C8"/>
    <w:multiLevelType w:val="hybridMultilevel"/>
    <w:tmpl w:val="69D8E5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7732"/>
    <w:multiLevelType w:val="multilevel"/>
    <w:tmpl w:val="285CCB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400104">
    <w:abstractNumId w:val="16"/>
  </w:num>
  <w:num w:numId="2" w16cid:durableId="903027158">
    <w:abstractNumId w:val="19"/>
  </w:num>
  <w:num w:numId="3" w16cid:durableId="982196865">
    <w:abstractNumId w:val="26"/>
  </w:num>
  <w:num w:numId="4" w16cid:durableId="1897549799">
    <w:abstractNumId w:val="0"/>
  </w:num>
  <w:num w:numId="5" w16cid:durableId="1732731831">
    <w:abstractNumId w:val="12"/>
  </w:num>
  <w:num w:numId="6" w16cid:durableId="1989430776">
    <w:abstractNumId w:val="4"/>
  </w:num>
  <w:num w:numId="7" w16cid:durableId="1626154611">
    <w:abstractNumId w:val="14"/>
  </w:num>
  <w:num w:numId="8" w16cid:durableId="961155209">
    <w:abstractNumId w:val="21"/>
  </w:num>
  <w:num w:numId="9" w16cid:durableId="691686244">
    <w:abstractNumId w:val="3"/>
  </w:num>
  <w:num w:numId="10" w16cid:durableId="2098745279">
    <w:abstractNumId w:val="6"/>
  </w:num>
  <w:num w:numId="11" w16cid:durableId="302736773">
    <w:abstractNumId w:val="10"/>
  </w:num>
  <w:num w:numId="12" w16cid:durableId="540214134">
    <w:abstractNumId w:val="20"/>
  </w:num>
  <w:num w:numId="13" w16cid:durableId="391586776">
    <w:abstractNumId w:val="2"/>
  </w:num>
  <w:num w:numId="14" w16cid:durableId="490218881">
    <w:abstractNumId w:val="9"/>
  </w:num>
  <w:num w:numId="15" w16cid:durableId="1426344125">
    <w:abstractNumId w:val="1"/>
  </w:num>
  <w:num w:numId="16" w16cid:durableId="1923105488">
    <w:abstractNumId w:val="24"/>
  </w:num>
  <w:num w:numId="17" w16cid:durableId="314921338">
    <w:abstractNumId w:val="17"/>
  </w:num>
  <w:num w:numId="18" w16cid:durableId="580795932">
    <w:abstractNumId w:val="11"/>
  </w:num>
  <w:num w:numId="19" w16cid:durableId="512301502">
    <w:abstractNumId w:val="8"/>
  </w:num>
  <w:num w:numId="20" w16cid:durableId="1229999866">
    <w:abstractNumId w:val="13"/>
  </w:num>
  <w:num w:numId="21" w16cid:durableId="1868637071">
    <w:abstractNumId w:val="7"/>
  </w:num>
  <w:num w:numId="22" w16cid:durableId="181864282">
    <w:abstractNumId w:val="5"/>
  </w:num>
  <w:num w:numId="23" w16cid:durableId="1142503469">
    <w:abstractNumId w:val="18"/>
  </w:num>
  <w:num w:numId="24" w16cid:durableId="420571221">
    <w:abstractNumId w:val="23"/>
  </w:num>
  <w:num w:numId="25" w16cid:durableId="476067672">
    <w:abstractNumId w:val="22"/>
  </w:num>
  <w:num w:numId="26" w16cid:durableId="322051638">
    <w:abstractNumId w:val="15"/>
  </w:num>
  <w:num w:numId="27" w16cid:durableId="5980311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03"/>
    <w:rsid w:val="000125E9"/>
    <w:rsid w:val="0001261E"/>
    <w:rsid w:val="000350B2"/>
    <w:rsid w:val="00060081"/>
    <w:rsid w:val="00085292"/>
    <w:rsid w:val="000943E5"/>
    <w:rsid w:val="000B3228"/>
    <w:rsid w:val="00120924"/>
    <w:rsid w:val="00146230"/>
    <w:rsid w:val="00164666"/>
    <w:rsid w:val="001813E1"/>
    <w:rsid w:val="001867C5"/>
    <w:rsid w:val="001B1EEE"/>
    <w:rsid w:val="001B648B"/>
    <w:rsid w:val="001C4454"/>
    <w:rsid w:val="00200B14"/>
    <w:rsid w:val="002061BF"/>
    <w:rsid w:val="0023407B"/>
    <w:rsid w:val="0030547E"/>
    <w:rsid w:val="003075FC"/>
    <w:rsid w:val="00326283"/>
    <w:rsid w:val="00333B0B"/>
    <w:rsid w:val="00353891"/>
    <w:rsid w:val="0036734F"/>
    <w:rsid w:val="003930EC"/>
    <w:rsid w:val="00396BD4"/>
    <w:rsid w:val="003A1A68"/>
    <w:rsid w:val="003E7641"/>
    <w:rsid w:val="00423C02"/>
    <w:rsid w:val="00441BDC"/>
    <w:rsid w:val="00442F8A"/>
    <w:rsid w:val="00454792"/>
    <w:rsid w:val="00455F7C"/>
    <w:rsid w:val="00491697"/>
    <w:rsid w:val="004A4C2C"/>
    <w:rsid w:val="004B7485"/>
    <w:rsid w:val="004C6C88"/>
    <w:rsid w:val="005034E9"/>
    <w:rsid w:val="0051157A"/>
    <w:rsid w:val="00520F8D"/>
    <w:rsid w:val="00535E98"/>
    <w:rsid w:val="0057078D"/>
    <w:rsid w:val="005C4EDD"/>
    <w:rsid w:val="005E2810"/>
    <w:rsid w:val="005E3F66"/>
    <w:rsid w:val="005F69D2"/>
    <w:rsid w:val="00601157"/>
    <w:rsid w:val="0060275D"/>
    <w:rsid w:val="0060433A"/>
    <w:rsid w:val="00622C95"/>
    <w:rsid w:val="00636475"/>
    <w:rsid w:val="0064777E"/>
    <w:rsid w:val="006747F0"/>
    <w:rsid w:val="00686786"/>
    <w:rsid w:val="006A7B23"/>
    <w:rsid w:val="006C7A34"/>
    <w:rsid w:val="0070586D"/>
    <w:rsid w:val="007427F6"/>
    <w:rsid w:val="00744AF7"/>
    <w:rsid w:val="00747098"/>
    <w:rsid w:val="0075142D"/>
    <w:rsid w:val="00756CE6"/>
    <w:rsid w:val="00766A0F"/>
    <w:rsid w:val="00775BD3"/>
    <w:rsid w:val="007A653B"/>
    <w:rsid w:val="007B4CDB"/>
    <w:rsid w:val="007D59BF"/>
    <w:rsid w:val="007E18B1"/>
    <w:rsid w:val="0080085B"/>
    <w:rsid w:val="00837835"/>
    <w:rsid w:val="00837AD0"/>
    <w:rsid w:val="00885F87"/>
    <w:rsid w:val="00892E2D"/>
    <w:rsid w:val="008A1C03"/>
    <w:rsid w:val="008A54EA"/>
    <w:rsid w:val="008B1689"/>
    <w:rsid w:val="008C22CA"/>
    <w:rsid w:val="008D001E"/>
    <w:rsid w:val="008E00A0"/>
    <w:rsid w:val="008F321C"/>
    <w:rsid w:val="00901C0B"/>
    <w:rsid w:val="00907669"/>
    <w:rsid w:val="00917642"/>
    <w:rsid w:val="00926627"/>
    <w:rsid w:val="0093111D"/>
    <w:rsid w:val="00941AF7"/>
    <w:rsid w:val="00942765"/>
    <w:rsid w:val="00962097"/>
    <w:rsid w:val="009620F4"/>
    <w:rsid w:val="00967E86"/>
    <w:rsid w:val="00991B35"/>
    <w:rsid w:val="009C01CF"/>
    <w:rsid w:val="00A12B04"/>
    <w:rsid w:val="00A13DD6"/>
    <w:rsid w:val="00A27AC9"/>
    <w:rsid w:val="00A6315B"/>
    <w:rsid w:val="00A800B4"/>
    <w:rsid w:val="00A83AF9"/>
    <w:rsid w:val="00AB0B04"/>
    <w:rsid w:val="00AD6FA9"/>
    <w:rsid w:val="00AF179A"/>
    <w:rsid w:val="00AF3590"/>
    <w:rsid w:val="00B4151D"/>
    <w:rsid w:val="00B90968"/>
    <w:rsid w:val="00BA4C11"/>
    <w:rsid w:val="00BB6E65"/>
    <w:rsid w:val="00BE188D"/>
    <w:rsid w:val="00C053EB"/>
    <w:rsid w:val="00C06651"/>
    <w:rsid w:val="00C2669A"/>
    <w:rsid w:val="00C30B10"/>
    <w:rsid w:val="00C54006"/>
    <w:rsid w:val="00C7599F"/>
    <w:rsid w:val="00C81A4F"/>
    <w:rsid w:val="00CA3565"/>
    <w:rsid w:val="00CC40D9"/>
    <w:rsid w:val="00CE4EE9"/>
    <w:rsid w:val="00D13B42"/>
    <w:rsid w:val="00D325E1"/>
    <w:rsid w:val="00D362A9"/>
    <w:rsid w:val="00D42DEC"/>
    <w:rsid w:val="00D61472"/>
    <w:rsid w:val="00D72EDF"/>
    <w:rsid w:val="00D8237C"/>
    <w:rsid w:val="00DB52D5"/>
    <w:rsid w:val="00DC2843"/>
    <w:rsid w:val="00DD77D0"/>
    <w:rsid w:val="00E15FC3"/>
    <w:rsid w:val="00E24F09"/>
    <w:rsid w:val="00E46EAA"/>
    <w:rsid w:val="00E761C3"/>
    <w:rsid w:val="00E871AF"/>
    <w:rsid w:val="00E96F86"/>
    <w:rsid w:val="00EB3DAC"/>
    <w:rsid w:val="00EE5420"/>
    <w:rsid w:val="00F2681F"/>
    <w:rsid w:val="00F5692F"/>
    <w:rsid w:val="00F602CF"/>
    <w:rsid w:val="00FA17DF"/>
    <w:rsid w:val="00FF5AB2"/>
    <w:rsid w:val="00FF6FFC"/>
    <w:rsid w:val="00FF78BD"/>
    <w:rsid w:val="1E02AF23"/>
    <w:rsid w:val="22AC2E35"/>
    <w:rsid w:val="2481B375"/>
    <w:rsid w:val="298DB9CF"/>
    <w:rsid w:val="364ED36A"/>
    <w:rsid w:val="40E6405A"/>
    <w:rsid w:val="46E2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A028"/>
  <w15:docId w15:val="{F7FF2B26-8C6B-42CF-ACB4-8559BBF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8678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bdr w:val="none" w:color="auto" w:sz="0" w:space="0"/>
      <w:lang w:eastAsia="en-US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6867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079BF" w:themeColor="accent1" w:themeShade="BF"/>
      <w:sz w:val="40"/>
      <w:szCs w:val="4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azpatA" w:customStyle="1">
    <w:name w:val="Záhlaví a zápatí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azpat" w:customStyle="1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A" w:customStyle="1">
    <w:name w:val="Text A"/>
    <w:rPr>
      <w:rFonts w:ascii="Microsoft Sans Serif" w:hAnsi="Microsoft Sans Serif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1867C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867C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867C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1867C5"/>
    <w:rPr>
      <w:sz w:val="24"/>
      <w:szCs w:val="24"/>
      <w:lang w:val="en-US" w:eastAsia="en-US"/>
    </w:rPr>
  </w:style>
  <w:style w:type="character" w:styleId="slostrnky">
    <w:name w:val="page number"/>
    <w:basedOn w:val="Standardnpsmoodstavce"/>
    <w:uiPriority w:val="99"/>
    <w:semiHidden/>
    <w:unhideWhenUsed/>
    <w:rsid w:val="00942765"/>
  </w:style>
  <w:style w:type="character" w:styleId="Nadpis1Char" w:customStyle="1">
    <w:name w:val="Nadpis 1 Char"/>
    <w:basedOn w:val="Standardnpsmoodstavce"/>
    <w:link w:val="Nadpis1"/>
    <w:uiPriority w:val="9"/>
    <w:rsid w:val="00686786"/>
    <w:rPr>
      <w:rFonts w:asciiTheme="majorHAnsi" w:hAnsiTheme="majorHAnsi" w:eastAsiaTheme="majorEastAsia" w:cstheme="majorBidi"/>
      <w:color w:val="0079BF" w:themeColor="accent1" w:themeShade="BF"/>
      <w:kern w:val="2"/>
      <w:sz w:val="40"/>
      <w:szCs w:val="40"/>
      <w:bdr w:val="none" w:color="auto" w:sz="0" w:space="0"/>
      <w:lang w:eastAsia="en-US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6867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6786"/>
    <w:rPr>
      <w:b/>
      <w:bCs/>
    </w:rPr>
  </w:style>
  <w:style w:type="character" w:styleId="normaltextrun" w:customStyle="1">
    <w:name w:val="normaltextrun"/>
    <w:basedOn w:val="Standardnpsmoodstavce"/>
    <w:rsid w:val="00686786"/>
  </w:style>
  <w:style w:type="paragraph" w:styleId="paragraph" w:customStyle="1">
    <w:name w:val="paragraph"/>
    <w:basedOn w:val="Normln"/>
    <w:rsid w:val="006867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cs-CZ"/>
      <w14:ligatures w14:val="none"/>
    </w:rPr>
  </w:style>
  <w:style w:type="character" w:styleId="eop" w:customStyle="1">
    <w:name w:val="eop"/>
    <w:basedOn w:val="Standardnpsmoodstavce"/>
    <w:rsid w:val="00686786"/>
  </w:style>
  <w:style w:type="paragraph" w:styleId="Default" w:customStyle="1">
    <w:name w:val="Default"/>
    <w:rsid w:val="0068678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bdr w:val="none" w:color="auto" w:sz="0" w:space="0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C8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hyperlink" Target="https://www.csgfoundation.com/cs/komu-pomahame/program-podpory-hasicu" TargetMode="External" Id="Re0a1c14f94ee4102" /><Relationship Type="http://schemas.openxmlformats.org/officeDocument/2006/relationships/hyperlink" Target="https://www.csgfoundation.com/cs/komu-pomahame/program-podpory-hasicu" TargetMode="External" Id="R801c6d1ac53e4cdc" /><Relationship Type="http://schemas.openxmlformats.org/officeDocument/2006/relationships/hyperlink" Target="https://www.csgfoundation.com/cs/komu-pomahame/program-podpory-hasicu" TargetMode="External" Id="R2d1f4f08f43344fb" /><Relationship Type="http://schemas.openxmlformats.org/officeDocument/2006/relationships/hyperlink" Target="https://www.csgfoundation.com/cs/komu-pomahame/program-podpory-hasicu" TargetMode="External" Id="Rc47d875098fd4319" /><Relationship Type="http://schemas.openxmlformats.org/officeDocument/2006/relationships/hyperlink" Target="https://www.csgfoundation.com/cs/komu-pomahame/program-podpory-hasicu" TargetMode="External" Id="Ra3b7408212754f7b" /><Relationship Type="http://schemas.openxmlformats.org/officeDocument/2006/relationships/hyperlink" Target="https://www.csgfoundation.com/cs/komu-pomahame/program-podpory-hasicu" TargetMode="External" Id="Rcfe3afad81204f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Valenta\AppData\Local\Temp\11c15859-828d-4afb-a67b-6aefed07d468_Hlavikov%20papr.zip.Hlavikov%20papr.zip\&#352;ablony%20Word\CSG_Hlavickovy_papir_2024_CZ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5970528255244BE227D25E5CD74A6" ma:contentTypeVersion="23" ma:contentTypeDescription="Vytvoří nový dokument" ma:contentTypeScope="" ma:versionID="a3df71735c571ff330629664d5f1928d">
  <xsd:schema xmlns:xsd="http://www.w3.org/2001/XMLSchema" xmlns:xs="http://www.w3.org/2001/XMLSchema" xmlns:p="http://schemas.microsoft.com/office/2006/metadata/properties" xmlns:ns2="69973284-57ca-4657-a401-d93b86630ada" xmlns:ns3="98ebeca6-ca46-4301-8216-86acfe6597ea" targetNamespace="http://schemas.microsoft.com/office/2006/metadata/properties" ma:root="true" ma:fieldsID="4da5e2b21470dcfa34e75c5b23b50be5" ns2:_="" ns3:_="">
    <xsd:import namespace="69973284-57ca-4657-a401-d93b86630ada"/>
    <xsd:import namespace="98ebeca6-ca46-4301-8216-86acfe659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yp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Vlastn_x00ed_k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3284-57ca-4657-a401-d93b86630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ype" ma:index="16" nillable="true" ma:displayName="Status" ma:format="Dropdown" ma:internalName="Type">
      <xsd:simpleType>
        <xsd:restriction base="dms:Choice">
          <xsd:enumeration value="Not started"/>
          <xsd:enumeration value="Working"/>
          <xsd:enumeration value="On hold"/>
          <xsd:enumeration value="Done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1bfa30c-03d6-4a8d-9e92-c94652816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lastn_x00ed_k" ma:index="27" nillable="true" ma:displayName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zn_x00e1_mka" ma:index="28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beca6-ca46-4301-8216-86acfe659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4c0f55-54ca-4945-849b-9c3a2393cf57}" ma:internalName="TaxCatchAll" ma:showField="CatchAllData" ma:web="98ebeca6-ca46-4301-8216-86acfe659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astn_x00ed_k xmlns="69973284-57ca-4657-a401-d93b86630ada">
      <UserInfo>
        <DisplayName/>
        <AccountId xsi:nil="true"/>
        <AccountType/>
      </UserInfo>
    </Vlastn_x00ed_k>
    <TaxCatchAll xmlns="98ebeca6-ca46-4301-8216-86acfe6597ea" xsi:nil="true"/>
    <Pozn_x00e1_mka xmlns="69973284-57ca-4657-a401-d93b86630ada" xsi:nil="true"/>
    <lcf76f155ced4ddcb4097134ff3c332f xmlns="69973284-57ca-4657-a401-d93b86630ada">
      <Terms xmlns="http://schemas.microsoft.com/office/infopath/2007/PartnerControls"/>
    </lcf76f155ced4ddcb4097134ff3c332f>
    <Type xmlns="69973284-57ca-4657-a401-d93b86630ada" xsi:nil="true"/>
  </documentManagement>
</p:properties>
</file>

<file path=customXml/itemProps1.xml><?xml version="1.0" encoding="utf-8"?>
<ds:datastoreItem xmlns:ds="http://schemas.openxmlformats.org/officeDocument/2006/customXml" ds:itemID="{02567808-610E-4FCE-9E41-0E6850B53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3D424-CEFA-4B79-9FB5-0A95C4E0ADFE}"/>
</file>

<file path=customXml/itemProps3.xml><?xml version="1.0" encoding="utf-8"?>
<ds:datastoreItem xmlns:ds="http://schemas.openxmlformats.org/officeDocument/2006/customXml" ds:itemID="{FA7DF484-D857-4D21-8AD7-F3CE4E003A5E}"/>
</file>

<file path=customXml/itemProps4.xml><?xml version="1.0" encoding="utf-8"?>
<ds:datastoreItem xmlns:ds="http://schemas.openxmlformats.org/officeDocument/2006/customXml" ds:itemID="{D0B3C6AC-0C32-4F32-9436-67E60197D9F5}"/>
</file>

<file path=docMetadata/LabelInfo.xml><?xml version="1.0" encoding="utf-8"?>
<clbl:labelList xmlns:clbl="http://schemas.microsoft.com/office/2020/mipLabelMetadata">
  <clbl:label id="{2cffce59-1a5f-4e83-bddf-f379a375c8a9}" enabled="0" method="" siteId="{2cffce59-1a5f-4e83-bddf-f379a375c8a9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CSG_Hlavickovy_papir_2024_CZ.dotx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Valenta Adam</dc:creator>
  <lastModifiedBy>Valenta Adam</lastModifiedBy>
  <revision>68</revision>
  <lastPrinted>2025-03-11T15:39:00.0000000Z</lastPrinted>
  <dcterms:created xsi:type="dcterms:W3CDTF">2025-03-12T13:49:00.0000000Z</dcterms:created>
  <dcterms:modified xsi:type="dcterms:W3CDTF">2025-03-14T09:24:26.3398812Z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0x010100CAB5970528255244BE227D25E5CD74A6</vt:lpwstr>
  </property>
  <property fmtid="{D5CDD505-2E9C-101B-9397-08002B2CF9AE}" pid="3" name="MediaServiceImageTags">
    <vt:lpwstr/>
  </property>
</Properties>
</file>